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D86E6" w14:textId="77777777" w:rsidR="00531DF7" w:rsidRDefault="00531DF7" w:rsidP="00531DF7">
      <w:pPr>
        <w:rPr>
          <w:rFonts w:ascii="Arial" w:hAnsi="Arial"/>
          <w:b/>
          <w:snapToGrid w:val="0"/>
          <w:lang w:val="en-GB"/>
        </w:rPr>
      </w:pPr>
      <w:bookmarkStart w:id="0" w:name="_Toc178503466"/>
      <w:r>
        <w:rPr>
          <w:rFonts w:ascii="Arial" w:hAnsi="Arial"/>
          <w:b/>
          <w:snapToGrid w:val="0"/>
          <w:lang w:val="en-GB"/>
        </w:rPr>
        <w:t>DACs Activities and Timeline 2020-24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91"/>
        <w:gridCol w:w="507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531DF7" w:rsidRPr="00466EFA" w14:paraId="1DB91E03" w14:textId="77777777" w:rsidTr="005F197A">
        <w:trPr>
          <w:cantSplit/>
          <w:trHeight w:val="919"/>
        </w:trPr>
        <w:tc>
          <w:tcPr>
            <w:tcW w:w="548" w:type="dxa"/>
            <w:textDirection w:val="btLr"/>
          </w:tcPr>
          <w:p w14:paraId="676CF38E" w14:textId="77777777" w:rsidR="00531DF7" w:rsidRPr="00466EFA" w:rsidRDefault="00531DF7" w:rsidP="005F197A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textDirection w:val="btLr"/>
            <w:vAlign w:val="bottom"/>
            <w:hideMark/>
          </w:tcPr>
          <w:p w14:paraId="59C86BCC" w14:textId="77777777" w:rsidR="00531DF7" w:rsidRPr="00466EFA" w:rsidRDefault="00531DF7" w:rsidP="005F197A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66E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5078" w:type="dxa"/>
            <w:shd w:val="clear" w:color="auto" w:fill="auto"/>
            <w:noWrap/>
            <w:vAlign w:val="bottom"/>
            <w:hideMark/>
          </w:tcPr>
          <w:p w14:paraId="78DC4972" w14:textId="77777777" w:rsidR="00531DF7" w:rsidRPr="00466EFA" w:rsidRDefault="00531DF7" w:rsidP="005F197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Task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35FAA089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Apr-20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6AED8700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Jul-20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35610609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Oct-20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663144A2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Jan-21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0B22F1FE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Apr-21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56AA4968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Jul-21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5DCEF418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Oct-21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67772A56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Jan-22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61A01B7A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Apr-22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564B0949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Jul-22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17B019ED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Oct-22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59DF5BDC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Jan-23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68D3DAB1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Apr-23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227994FD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Jul-23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2D557BD6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Oct-23</w:t>
            </w:r>
          </w:p>
        </w:tc>
        <w:tc>
          <w:tcPr>
            <w:tcW w:w="455" w:type="dxa"/>
            <w:shd w:val="clear" w:color="auto" w:fill="auto"/>
            <w:noWrap/>
            <w:textDirection w:val="btLr"/>
            <w:vAlign w:val="center"/>
            <w:hideMark/>
          </w:tcPr>
          <w:p w14:paraId="437C96FC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Jan-24</w:t>
            </w:r>
          </w:p>
        </w:tc>
      </w:tr>
      <w:tr w:rsidR="00531DF7" w:rsidRPr="00466EFA" w14:paraId="4E9D2631" w14:textId="77777777" w:rsidTr="005F197A">
        <w:trPr>
          <w:cantSplit/>
          <w:trHeight w:val="477"/>
        </w:trPr>
        <w:tc>
          <w:tcPr>
            <w:tcW w:w="548" w:type="dxa"/>
            <w:textDirection w:val="btLr"/>
            <w:vAlign w:val="center"/>
          </w:tcPr>
          <w:p w14:paraId="61C1121C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46E09EC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323813A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aintain a comprehensive DAC network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(Operational)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C55F17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81C296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B6C6A5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9379DD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5AEF0B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354508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4A2148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8FB1FF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506302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97237D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DD3F2C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71518A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F5EA0A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C45B0B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898F6A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F3A676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7BDAE278" w14:textId="77777777" w:rsidTr="005F197A">
        <w:trPr>
          <w:trHeight w:val="18"/>
        </w:trPr>
        <w:tc>
          <w:tcPr>
            <w:tcW w:w="548" w:type="dxa"/>
            <w:vMerge w:val="restart"/>
            <w:textDirection w:val="btLr"/>
            <w:vAlign w:val="center"/>
          </w:tcPr>
          <w:p w14:paraId="7DCF0ED9" w14:textId="77777777" w:rsidR="00531DF7" w:rsidRPr="00466EFA" w:rsidRDefault="00531DF7" w:rsidP="005F197A">
            <w:pPr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Development</w:t>
            </w: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B798E0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5078" w:type="dxa"/>
            <w:shd w:val="clear" w:color="auto" w:fill="auto"/>
            <w:vAlign w:val="bottom"/>
            <w:hideMark/>
          </w:tcPr>
          <w:p w14:paraId="5149508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Horizon scanning for new technology approaches e.g. schema.org, so that MEDIN is prepared to ad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apt to advances in technology</w:t>
            </w: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4A2D2D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57F316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B966E0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508762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0A8E3E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A3BB77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FF9F9A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3EBD9C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A0DA9A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931BAF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3DE6D2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70F09E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6FC93E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2C1DCD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242874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D4CF18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3D3202CE" w14:textId="77777777" w:rsidTr="005F197A">
        <w:trPr>
          <w:trHeight w:val="18"/>
        </w:trPr>
        <w:tc>
          <w:tcPr>
            <w:tcW w:w="548" w:type="dxa"/>
            <w:vMerge/>
          </w:tcPr>
          <w:p w14:paraId="172EFD4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0B80F1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302703C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DACs to provide Open Geospatial Consortium (OGC) compliant view and download services.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3C9964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797201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BB6B89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BD384F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C9FEB7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E190CD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20F9C5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BEE24A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9FFF89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BF0E3C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35EBC6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46EB25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5BC247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DCFF54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E01449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1B022C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58D3566A" w14:textId="77777777" w:rsidTr="005F197A">
        <w:trPr>
          <w:trHeight w:val="18"/>
        </w:trPr>
        <w:tc>
          <w:tcPr>
            <w:tcW w:w="548" w:type="dxa"/>
            <w:vMerge/>
          </w:tcPr>
          <w:p w14:paraId="42A2779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6DD3DFFB" w14:textId="77777777" w:rsidR="00531DF7" w:rsidRPr="00423FF5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F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74449C7D" w14:textId="77777777" w:rsidR="00531DF7" w:rsidRPr="00423FF5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23FF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Strengthen and formalise the triage process for archiving multidisciplinary datasets (develop workflow).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7344E7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CB1EF3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133B4C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7AA0F9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22474D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BA307F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87465F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479990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7EFFCD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CC32AB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64A257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358D0E0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F60897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3586B9C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C90F00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F54873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772E14E6" w14:textId="77777777" w:rsidTr="005F197A">
        <w:trPr>
          <w:trHeight w:val="18"/>
        </w:trPr>
        <w:tc>
          <w:tcPr>
            <w:tcW w:w="548" w:type="dxa"/>
            <w:vMerge/>
          </w:tcPr>
          <w:p w14:paraId="3EA704C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286E880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3365508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Include persistent identifiers for dataset submissions, enabling linked data usage.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0D0338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E5570A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ECF696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60B206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33E7120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2AB144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3836703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B7BC83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6BBF45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3988C3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E47C3D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231E3B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EFA4CB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35E8CE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5D516EF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81BA24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3C16865E" w14:textId="77777777" w:rsidTr="005F197A">
        <w:trPr>
          <w:trHeight w:val="18"/>
        </w:trPr>
        <w:tc>
          <w:tcPr>
            <w:tcW w:w="548" w:type="dxa"/>
            <w:vMerge/>
          </w:tcPr>
          <w:p w14:paraId="3DE4ACD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08C7CCE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740BE1F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Increase the proportion of directly available datasets (2 clicks to data).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6E81E0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1D53BB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C611D1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74A6095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20C156D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42CBF2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3AF427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594D71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A0D939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5E3945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6BFC0C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15544C7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E0662D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609FA3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7D0E75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6448133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4E599BD5" w14:textId="77777777" w:rsidTr="005F197A">
        <w:trPr>
          <w:trHeight w:val="18"/>
        </w:trPr>
        <w:tc>
          <w:tcPr>
            <w:tcW w:w="548" w:type="dxa"/>
            <w:vMerge/>
          </w:tcPr>
          <w:p w14:paraId="472D860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87AEDF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5F08048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Develop a DAC-wide approach to provenance tracking.</w:t>
            </w:r>
          </w:p>
        </w:tc>
        <w:tc>
          <w:tcPr>
            <w:tcW w:w="455" w:type="dxa"/>
            <w:shd w:val="clear" w:color="auto" w:fill="0070C0"/>
            <w:noWrap/>
            <w:vAlign w:val="bottom"/>
            <w:hideMark/>
          </w:tcPr>
          <w:p w14:paraId="51A1B8A8" w14:textId="77777777" w:rsidR="00531DF7" w:rsidRPr="00466EFA" w:rsidRDefault="00531DF7" w:rsidP="005F197A">
            <w:pPr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0070C0"/>
            <w:noWrap/>
            <w:vAlign w:val="bottom"/>
            <w:hideMark/>
          </w:tcPr>
          <w:p w14:paraId="4435DF2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0070C0"/>
            <w:noWrap/>
            <w:vAlign w:val="bottom"/>
            <w:hideMark/>
          </w:tcPr>
          <w:p w14:paraId="61BF622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0070C0"/>
            <w:noWrap/>
            <w:vAlign w:val="bottom"/>
            <w:hideMark/>
          </w:tcPr>
          <w:p w14:paraId="0625D48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4570EC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ADE593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F12192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45BDC8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5327644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93EFE1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</w:tcPr>
          <w:p w14:paraId="70A598D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</w:tcPr>
          <w:p w14:paraId="1BE5083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</w:tcPr>
          <w:p w14:paraId="3C79AC2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2CE438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5E00CF4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01CDD1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4046112C" w14:textId="77777777" w:rsidTr="005F197A">
        <w:trPr>
          <w:trHeight w:val="18"/>
        </w:trPr>
        <w:tc>
          <w:tcPr>
            <w:tcW w:w="548" w:type="dxa"/>
            <w:vMerge/>
          </w:tcPr>
          <w:p w14:paraId="5EBC1F3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7207070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12A492C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Define an API structure for all DACS to adopt.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4E9F6E8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555F03A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391C381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000000" w:fill="1F4E78"/>
            <w:noWrap/>
            <w:vAlign w:val="bottom"/>
            <w:hideMark/>
          </w:tcPr>
          <w:p w14:paraId="0AA0D86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579B69B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032AFE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3393DDE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AB4D9B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710E77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E8CC3F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9464DE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92807F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FC64F3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5DAE66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19C6A277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45371EA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6436727B" w14:textId="77777777" w:rsidTr="005F197A">
        <w:trPr>
          <w:trHeight w:val="18"/>
        </w:trPr>
        <w:tc>
          <w:tcPr>
            <w:tcW w:w="548" w:type="dxa"/>
            <w:vMerge/>
          </w:tcPr>
          <w:p w14:paraId="5B0DA5D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  <w:hideMark/>
          </w:tcPr>
          <w:p w14:paraId="35A10A2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5078" w:type="dxa"/>
            <w:shd w:val="clear" w:color="auto" w:fill="auto"/>
            <w:vAlign w:val="center"/>
            <w:hideMark/>
          </w:tcPr>
          <w:p w14:paraId="7E0FE94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Ensure frictionless recovery of data by streamlining processes and promoting adoption of APIs across DACs and help them implement it.</w:t>
            </w:r>
          </w:p>
        </w:tc>
        <w:tc>
          <w:tcPr>
            <w:tcW w:w="1821" w:type="dxa"/>
            <w:gridSpan w:val="4"/>
            <w:shd w:val="clear" w:color="auto" w:fill="FFFFFF" w:themeFill="background1"/>
            <w:noWrap/>
            <w:vAlign w:val="bottom"/>
          </w:tcPr>
          <w:p w14:paraId="4374A0C8" w14:textId="77777777" w:rsidR="00531DF7" w:rsidRPr="00E7472E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9546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Pushed back to Year 3 to allow for 6.5 to happen</w:t>
            </w: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6C48F2C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4597434B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56FD5D4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50F130A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4FE392A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687D649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2D89960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000000" w:fill="1F4E78"/>
            <w:noWrap/>
            <w:vAlign w:val="bottom"/>
          </w:tcPr>
          <w:p w14:paraId="124C7C5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1B4A85C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14FBB07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16AC7D8D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72593AEC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3909394D" w14:textId="77777777" w:rsidTr="005F197A">
        <w:trPr>
          <w:trHeight w:val="18"/>
        </w:trPr>
        <w:tc>
          <w:tcPr>
            <w:tcW w:w="548" w:type="dxa"/>
            <w:vMerge/>
            <w:shd w:val="clear" w:color="000000" w:fill="D9D9D9"/>
          </w:tcPr>
          <w:p w14:paraId="17D2D78A" w14:textId="77777777" w:rsidR="00531DF7" w:rsidRPr="00466EFA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D9D9D9"/>
            <w:noWrap/>
            <w:vAlign w:val="bottom"/>
            <w:hideMark/>
          </w:tcPr>
          <w:p w14:paraId="0EA39078" w14:textId="77777777" w:rsidR="00531DF7" w:rsidRPr="00466EFA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078" w:type="dxa"/>
            <w:shd w:val="clear" w:color="000000" w:fill="D9D9D9"/>
            <w:vAlign w:val="center"/>
            <w:hideMark/>
          </w:tcPr>
          <w:p w14:paraId="33E9FC13" w14:textId="77777777" w:rsidR="00531DF7" w:rsidRPr="00466EFA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Identify master datasets and deliver them through the MEDIN infrastructure, making all necessary changes as required.</w:t>
            </w:r>
            <w:r>
              <w:rPr>
                <w:rStyle w:val="FootnoteReference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2732" w:type="dxa"/>
            <w:gridSpan w:val="6"/>
            <w:shd w:val="clear" w:color="auto" w:fill="FFFFFF" w:themeFill="background1"/>
            <w:noWrap/>
            <w:vAlign w:val="bottom"/>
            <w:hideMark/>
          </w:tcPr>
          <w:p w14:paraId="32782C63" w14:textId="77777777" w:rsidR="00531DF7" w:rsidRPr="00C95469" w:rsidRDefault="00531DF7" w:rsidP="005F197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9546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Pushed back to start mid-Year 3</w:t>
            </w:r>
          </w:p>
          <w:p w14:paraId="474B906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8EEBED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A1C23A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648FDC6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7E078AD2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0265A2F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102976D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21C09D7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75652DF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45A1AA8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619089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696B5E1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5706C03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31DF7" w:rsidRPr="00466EFA" w14:paraId="5B301F10" w14:textId="77777777" w:rsidTr="005F197A">
        <w:trPr>
          <w:trHeight w:val="18"/>
        </w:trPr>
        <w:tc>
          <w:tcPr>
            <w:tcW w:w="548" w:type="dxa"/>
            <w:vMerge/>
            <w:shd w:val="clear" w:color="000000" w:fill="D9D9D9"/>
          </w:tcPr>
          <w:p w14:paraId="31E81CB6" w14:textId="77777777" w:rsidR="00531DF7" w:rsidRPr="00466EFA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shd w:val="clear" w:color="000000" w:fill="D9D9D9"/>
            <w:noWrap/>
            <w:vAlign w:val="bottom"/>
            <w:hideMark/>
          </w:tcPr>
          <w:p w14:paraId="30A22E83" w14:textId="77777777" w:rsidR="00531DF7" w:rsidRPr="00466EFA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5078" w:type="dxa"/>
            <w:shd w:val="clear" w:color="000000" w:fill="D9D9D9"/>
            <w:vAlign w:val="center"/>
            <w:hideMark/>
          </w:tcPr>
          <w:p w14:paraId="58DF1A80" w14:textId="77777777" w:rsidR="00531DF7" w:rsidRPr="00210E85" w:rsidRDefault="00531DF7" w:rsidP="005F197A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vertAlign w:val="superscript"/>
              </w:rPr>
            </w:pPr>
            <w:r w:rsidRPr="00466EF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Provide a data ingestion model, covering costs, timescales and capabilities for all DACs.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43" w:type="dxa"/>
            <w:gridSpan w:val="8"/>
            <w:shd w:val="clear" w:color="auto" w:fill="auto"/>
            <w:noWrap/>
            <w:vAlign w:val="bottom"/>
            <w:hideMark/>
          </w:tcPr>
          <w:p w14:paraId="0208823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C9546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Pushed back to start Year 4</w:t>
            </w:r>
          </w:p>
          <w:p w14:paraId="1B77FFB3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659944B4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43ED9398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0C43FEC5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27918929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1547A936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793342BF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3E949A30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dxa"/>
            <w:shd w:val="clear" w:color="auto" w:fill="1F497D" w:themeFill="text2"/>
          </w:tcPr>
          <w:p w14:paraId="65EC0691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shd w:val="clear" w:color="auto" w:fill="1F497D" w:themeFill="text2"/>
            <w:noWrap/>
            <w:vAlign w:val="bottom"/>
            <w:hideMark/>
          </w:tcPr>
          <w:p w14:paraId="2AC4CE6E" w14:textId="77777777" w:rsidR="00531DF7" w:rsidRPr="00466EFA" w:rsidRDefault="00531DF7" w:rsidP="005F197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66EF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672E6662" w14:textId="2F251284" w:rsidR="00A42305" w:rsidRPr="00D73A14" w:rsidRDefault="00531DF7" w:rsidP="00531DF7">
      <w:pPr>
        <w:tabs>
          <w:tab w:val="left" w:pos="915"/>
        </w:tabs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ab/>
      </w:r>
    </w:p>
    <w:bookmarkEnd w:id="0"/>
    <w:sectPr w:rsidR="00A42305" w:rsidRPr="00D73A14" w:rsidSect="00531DF7">
      <w:headerReference w:type="default" r:id="rId11"/>
      <w:footerReference w:type="default" r:id="rId12"/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27FB" w14:textId="77777777" w:rsidR="00FC7793" w:rsidRDefault="00FC7793">
      <w:r>
        <w:separator/>
      </w:r>
    </w:p>
  </w:endnote>
  <w:endnote w:type="continuationSeparator" w:id="0">
    <w:p w14:paraId="6833A479" w14:textId="77777777" w:rsidR="00FC7793" w:rsidRDefault="00FC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B5281" w14:textId="3D5A6BCD" w:rsidR="00FC7793" w:rsidRDefault="00FC7793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  <w:lang w:val="en-GB"/>
      </w:rPr>
      <w:instrText xml:space="preserve"> DATE \@ "dd/MM/yyyy" </w:instrText>
    </w:r>
    <w:r>
      <w:rPr>
        <w:rFonts w:ascii="Arial" w:hAnsi="Arial"/>
        <w:sz w:val="20"/>
      </w:rPr>
      <w:fldChar w:fldCharType="separate"/>
    </w:r>
    <w:r w:rsidR="00531DF7">
      <w:rPr>
        <w:rFonts w:ascii="Arial" w:hAnsi="Arial"/>
        <w:noProof/>
        <w:sz w:val="20"/>
        <w:lang w:val="en-GB"/>
      </w:rPr>
      <w:t>16/11/2020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531DF7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  <w:r>
      <w:rPr>
        <w:rStyle w:val="PageNumber"/>
        <w:rFonts w:ascii="Arial" w:hAnsi="Arial"/>
        <w:sz w:val="20"/>
      </w:rPr>
      <w:t xml:space="preserve"> of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NUMPAGES </w:instrText>
    </w:r>
    <w:r>
      <w:rPr>
        <w:rStyle w:val="PageNumber"/>
        <w:rFonts w:ascii="Arial" w:hAnsi="Arial"/>
        <w:sz w:val="20"/>
      </w:rPr>
      <w:fldChar w:fldCharType="separate"/>
    </w:r>
    <w:r w:rsidR="00531DF7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B347" w14:textId="77777777" w:rsidR="00FC7793" w:rsidRDefault="00FC7793">
      <w:r>
        <w:separator/>
      </w:r>
    </w:p>
  </w:footnote>
  <w:footnote w:type="continuationSeparator" w:id="0">
    <w:p w14:paraId="1E3D5942" w14:textId="77777777" w:rsidR="00FC7793" w:rsidRDefault="00FC7793">
      <w:r>
        <w:continuationSeparator/>
      </w:r>
    </w:p>
  </w:footnote>
  <w:footnote w:id="1">
    <w:p w14:paraId="732DF86A" w14:textId="77777777" w:rsidR="00531DF7" w:rsidRPr="00210E85" w:rsidRDefault="00531DF7" w:rsidP="00531DF7">
      <w:pPr>
        <w:pStyle w:val="FootnoteText"/>
        <w:rPr>
          <w:lang w:val="en-GB"/>
        </w:rPr>
      </w:pPr>
      <w:r>
        <w:rPr>
          <w:rStyle w:val="FootnoteReference"/>
        </w:rPr>
        <w:t>*</w:t>
      </w:r>
      <w:r>
        <w:t xml:space="preserve"> Lower priority activi</w:t>
      </w:r>
      <w:bookmarkStart w:id="1" w:name="_GoBack"/>
      <w:bookmarkEnd w:id="1"/>
      <w:r>
        <w:t>ty that could</w:t>
      </w:r>
      <w:r>
        <w:rPr>
          <w:lang w:val="en-GB"/>
        </w:rPr>
        <w:t xml:space="preserve"> only start in 2020/21 if additional funding was available, therefore pushed to start later in Work Plan.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C7D" w14:textId="78A6CD47" w:rsidR="00FC7793" w:rsidRDefault="00FC7793" w:rsidP="00EF1F61">
    <w:pPr>
      <w:pStyle w:val="Header"/>
      <w:spacing w:before="120"/>
      <w:jc w:val="right"/>
      <w:rPr>
        <w:rFonts w:ascii="Arial" w:hAnsi="Arial"/>
        <w:sz w:val="20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 wp14:anchorId="524D3766" wp14:editId="77532AEE">
          <wp:simplePos x="0" y="0"/>
          <wp:positionH relativeFrom="column">
            <wp:posOffset>-36195</wp:posOffset>
          </wp:positionH>
          <wp:positionV relativeFrom="paragraph">
            <wp:posOffset>-223520</wp:posOffset>
          </wp:positionV>
          <wp:extent cx="1612900" cy="533400"/>
          <wp:effectExtent l="19050" t="0" r="6350" b="0"/>
          <wp:wrapNone/>
          <wp:docPr id="1" name="Picture 2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n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0"/>
        <w:lang w:val="en-GB"/>
      </w:rPr>
      <w:t xml:space="preserve">            MEDIN Work Programme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0DC"/>
    <w:multiLevelType w:val="multilevel"/>
    <w:tmpl w:val="2B6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2"/>
        <w:szCs w:val="22"/>
      </w:r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36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777"/>
        </w:tabs>
        <w:ind w:left="177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DF1B38"/>
    <w:multiLevelType w:val="hybridMultilevel"/>
    <w:tmpl w:val="E5582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9EA"/>
    <w:multiLevelType w:val="hybridMultilevel"/>
    <w:tmpl w:val="54A6C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3A32"/>
    <w:multiLevelType w:val="multilevel"/>
    <w:tmpl w:val="A95CBF0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5"/>
      <w:lvlText w:val="5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hint="default"/>
      </w:rPr>
    </w:lvl>
  </w:abstractNum>
  <w:abstractNum w:abstractNumId="4" w15:restartNumberingAfterBreak="0">
    <w:nsid w:val="137933B4"/>
    <w:multiLevelType w:val="hybridMultilevel"/>
    <w:tmpl w:val="0590C144"/>
    <w:lvl w:ilvl="0" w:tplc="AA12207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E500B"/>
    <w:multiLevelType w:val="hybridMultilevel"/>
    <w:tmpl w:val="E1EC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513"/>
    <w:multiLevelType w:val="hybridMultilevel"/>
    <w:tmpl w:val="719AC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4563"/>
    <w:multiLevelType w:val="multilevel"/>
    <w:tmpl w:val="597657A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12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8" w15:restartNumberingAfterBreak="0">
    <w:nsid w:val="209E152F"/>
    <w:multiLevelType w:val="hybridMultilevel"/>
    <w:tmpl w:val="AC14E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46120"/>
    <w:multiLevelType w:val="hybridMultilevel"/>
    <w:tmpl w:val="8602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A1660"/>
    <w:multiLevelType w:val="hybridMultilevel"/>
    <w:tmpl w:val="0DE6A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C2763"/>
    <w:multiLevelType w:val="hybridMultilevel"/>
    <w:tmpl w:val="DB420082"/>
    <w:lvl w:ilvl="0" w:tplc="B33C7A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6220F95"/>
    <w:multiLevelType w:val="hybridMultilevel"/>
    <w:tmpl w:val="5E3239C0"/>
    <w:lvl w:ilvl="0" w:tplc="F0D858E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C51874"/>
    <w:multiLevelType w:val="multilevel"/>
    <w:tmpl w:val="EBBAE7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Para7"/>
      <w:lvlText w:val="7.%2"/>
      <w:lvlJc w:val="left"/>
      <w:pPr>
        <w:tabs>
          <w:tab w:val="num" w:pos="360"/>
        </w:tabs>
        <w:ind w:left="72" w:hanging="72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hint="default"/>
      </w:rPr>
    </w:lvl>
  </w:abstractNum>
  <w:abstractNum w:abstractNumId="14" w15:restartNumberingAfterBreak="0">
    <w:nsid w:val="28894DD6"/>
    <w:multiLevelType w:val="hybridMultilevel"/>
    <w:tmpl w:val="A8542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25D3"/>
    <w:multiLevelType w:val="hybridMultilevel"/>
    <w:tmpl w:val="972A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73CC"/>
    <w:multiLevelType w:val="hybridMultilevel"/>
    <w:tmpl w:val="CD0AB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CA9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CA9F0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D0952"/>
    <w:multiLevelType w:val="hybridMultilevel"/>
    <w:tmpl w:val="146E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CA9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F33B5"/>
    <w:multiLevelType w:val="hybridMultilevel"/>
    <w:tmpl w:val="C1DA6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333C4"/>
    <w:multiLevelType w:val="multilevel"/>
    <w:tmpl w:val="0346DEC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4"/>
      <w:lvlText w:val="4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0" w15:restartNumberingAfterBreak="0">
    <w:nsid w:val="34142BD0"/>
    <w:multiLevelType w:val="hybridMultilevel"/>
    <w:tmpl w:val="1820D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0425C"/>
    <w:multiLevelType w:val="hybridMultilevel"/>
    <w:tmpl w:val="E540506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93976B0"/>
    <w:multiLevelType w:val="hybridMultilevel"/>
    <w:tmpl w:val="2D3E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C77D5"/>
    <w:multiLevelType w:val="hybridMultilevel"/>
    <w:tmpl w:val="0192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85307"/>
    <w:multiLevelType w:val="multilevel"/>
    <w:tmpl w:val="889C4E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3"/>
      <w:lvlText w:val="3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25" w15:restartNumberingAfterBreak="0">
    <w:nsid w:val="427E0E44"/>
    <w:multiLevelType w:val="hybridMultilevel"/>
    <w:tmpl w:val="F5F0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01FD6"/>
    <w:multiLevelType w:val="hybridMultilevel"/>
    <w:tmpl w:val="F82C5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73082"/>
    <w:multiLevelType w:val="hybridMultilevel"/>
    <w:tmpl w:val="99DCFB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E33A4F"/>
    <w:multiLevelType w:val="hybridMultilevel"/>
    <w:tmpl w:val="580EA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400E0"/>
    <w:multiLevelType w:val="hybridMultilevel"/>
    <w:tmpl w:val="88F6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2D92"/>
    <w:multiLevelType w:val="multilevel"/>
    <w:tmpl w:val="C608A0B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108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A5C333F"/>
    <w:multiLevelType w:val="hybridMultilevel"/>
    <w:tmpl w:val="7436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B2B5A"/>
    <w:multiLevelType w:val="multilevel"/>
    <w:tmpl w:val="D3F84876"/>
    <w:lvl w:ilvl="0">
      <w:start w:val="1"/>
      <w:numFmt w:val="decimal"/>
      <w:lvlText w:val="8.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decimal"/>
      <w:pStyle w:val="NumPara8"/>
      <w:lvlText w:val="8.%2"/>
      <w:lvlJc w:val="left"/>
      <w:pPr>
        <w:tabs>
          <w:tab w:val="num" w:pos="107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hint="default"/>
      </w:rPr>
    </w:lvl>
  </w:abstractNum>
  <w:abstractNum w:abstractNumId="33" w15:restartNumberingAfterBreak="0">
    <w:nsid w:val="5E6224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6C0A8B"/>
    <w:multiLevelType w:val="hybridMultilevel"/>
    <w:tmpl w:val="5C5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84A98"/>
    <w:multiLevelType w:val="hybridMultilevel"/>
    <w:tmpl w:val="82A0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F7145"/>
    <w:multiLevelType w:val="hybridMultilevel"/>
    <w:tmpl w:val="885A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60D94"/>
    <w:multiLevelType w:val="multilevel"/>
    <w:tmpl w:val="A836BD8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decimal"/>
      <w:lvlRestart w:val="0"/>
      <w:pStyle w:val="NumPara2"/>
      <w:lvlText w:val="2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984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344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hint="default"/>
      </w:rPr>
    </w:lvl>
  </w:abstractNum>
  <w:abstractNum w:abstractNumId="38" w15:restartNumberingAfterBreak="0">
    <w:nsid w:val="68BC5146"/>
    <w:multiLevelType w:val="hybridMultilevel"/>
    <w:tmpl w:val="082018B6"/>
    <w:lvl w:ilvl="0" w:tplc="661EF15E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09" w:hanging="360"/>
      </w:pPr>
    </w:lvl>
    <w:lvl w:ilvl="2" w:tplc="0809001B">
      <w:start w:val="1"/>
      <w:numFmt w:val="lowerRoman"/>
      <w:lvlText w:val="%3."/>
      <w:lvlJc w:val="right"/>
      <w:pPr>
        <w:ind w:left="2129" w:hanging="180"/>
      </w:pPr>
    </w:lvl>
    <w:lvl w:ilvl="3" w:tplc="0809000F">
      <w:start w:val="1"/>
      <w:numFmt w:val="decimal"/>
      <w:lvlText w:val="%4."/>
      <w:lvlJc w:val="left"/>
      <w:pPr>
        <w:ind w:left="2849" w:hanging="360"/>
      </w:pPr>
    </w:lvl>
    <w:lvl w:ilvl="4" w:tplc="08090019">
      <w:start w:val="1"/>
      <w:numFmt w:val="lowerLetter"/>
      <w:lvlText w:val="%5."/>
      <w:lvlJc w:val="left"/>
      <w:pPr>
        <w:ind w:left="3569" w:hanging="360"/>
      </w:pPr>
    </w:lvl>
    <w:lvl w:ilvl="5" w:tplc="0809001B">
      <w:start w:val="1"/>
      <w:numFmt w:val="lowerRoman"/>
      <w:lvlText w:val="%6."/>
      <w:lvlJc w:val="right"/>
      <w:pPr>
        <w:ind w:left="4289" w:hanging="180"/>
      </w:pPr>
    </w:lvl>
    <w:lvl w:ilvl="6" w:tplc="0809000F">
      <w:start w:val="1"/>
      <w:numFmt w:val="decimal"/>
      <w:lvlText w:val="%7."/>
      <w:lvlJc w:val="left"/>
      <w:pPr>
        <w:ind w:left="5009" w:hanging="360"/>
      </w:pPr>
    </w:lvl>
    <w:lvl w:ilvl="7" w:tplc="08090019">
      <w:start w:val="1"/>
      <w:numFmt w:val="lowerLetter"/>
      <w:lvlText w:val="%8."/>
      <w:lvlJc w:val="left"/>
      <w:pPr>
        <w:ind w:left="5729" w:hanging="360"/>
      </w:pPr>
    </w:lvl>
    <w:lvl w:ilvl="8" w:tplc="0809001B">
      <w:start w:val="1"/>
      <w:numFmt w:val="lowerRoman"/>
      <w:lvlText w:val="%9."/>
      <w:lvlJc w:val="right"/>
      <w:pPr>
        <w:ind w:left="6449" w:hanging="180"/>
      </w:pPr>
    </w:lvl>
  </w:abstractNum>
  <w:abstractNum w:abstractNumId="39" w15:restartNumberingAfterBreak="0">
    <w:nsid w:val="6A273403"/>
    <w:multiLevelType w:val="multilevel"/>
    <w:tmpl w:val="1BBE8A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NumPara6"/>
      <w:lvlText w:val="6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5%2%1..%3.%4.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hint="default"/>
      </w:rPr>
    </w:lvl>
  </w:abstractNum>
  <w:abstractNum w:abstractNumId="40" w15:restartNumberingAfterBreak="0">
    <w:nsid w:val="6F6E0EF0"/>
    <w:multiLevelType w:val="hybridMultilevel"/>
    <w:tmpl w:val="969E97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1F166C"/>
    <w:multiLevelType w:val="hybridMultilevel"/>
    <w:tmpl w:val="AEEA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A5537"/>
    <w:multiLevelType w:val="hybridMultilevel"/>
    <w:tmpl w:val="AB044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10CD3"/>
    <w:multiLevelType w:val="multilevel"/>
    <w:tmpl w:val="475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7427DE3"/>
    <w:multiLevelType w:val="multilevel"/>
    <w:tmpl w:val="D5303976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>
      <w:start w:val="1"/>
      <w:numFmt w:val="decimal"/>
      <w:pStyle w:val="NumPara9"/>
      <w:lvlText w:val="9.%2"/>
      <w:lvlJc w:val="left"/>
      <w:pPr>
        <w:tabs>
          <w:tab w:val="num" w:pos="1077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317" w:hanging="1440"/>
      </w:pPr>
      <w:rPr>
        <w:rFonts w:hint="default"/>
      </w:rPr>
    </w:lvl>
  </w:abstractNum>
  <w:abstractNum w:abstractNumId="45" w15:restartNumberingAfterBreak="0">
    <w:nsid w:val="779274E2"/>
    <w:multiLevelType w:val="multilevel"/>
    <w:tmpl w:val="1EA88688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%2%1.1"/>
      <w:lvlJc w:val="left"/>
      <w:pPr>
        <w:tabs>
          <w:tab w:val="num" w:pos="1004"/>
        </w:tabs>
        <w:ind w:left="284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bullet"/>
      <w:pStyle w:val="BulletPoints"/>
      <w:lvlText w:val=""/>
      <w:lvlJc w:val="left"/>
      <w:pPr>
        <w:tabs>
          <w:tab w:val="num" w:pos="1418"/>
        </w:tabs>
        <w:ind w:left="1418" w:hanging="851"/>
      </w:pPr>
      <w:rPr>
        <w:rFonts w:ascii="Symbol" w:hAnsi="Symbol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6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4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4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4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244" w:hanging="1440"/>
      </w:pPr>
      <w:rPr>
        <w:rFonts w:hint="default"/>
      </w:rPr>
    </w:lvl>
  </w:abstractNum>
  <w:abstractNum w:abstractNumId="46" w15:restartNumberingAfterBreak="0">
    <w:nsid w:val="789C4F58"/>
    <w:multiLevelType w:val="hybridMultilevel"/>
    <w:tmpl w:val="4206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234B0"/>
    <w:multiLevelType w:val="hybridMultilevel"/>
    <w:tmpl w:val="061A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45"/>
  </w:num>
  <w:num w:numId="4">
    <w:abstractNumId w:val="13"/>
  </w:num>
  <w:num w:numId="5">
    <w:abstractNumId w:val="44"/>
  </w:num>
  <w:num w:numId="6">
    <w:abstractNumId w:val="30"/>
  </w:num>
  <w:num w:numId="7">
    <w:abstractNumId w:val="37"/>
  </w:num>
  <w:num w:numId="8">
    <w:abstractNumId w:val="7"/>
  </w:num>
  <w:num w:numId="9">
    <w:abstractNumId w:val="32"/>
  </w:num>
  <w:num w:numId="10">
    <w:abstractNumId w:val="24"/>
  </w:num>
  <w:num w:numId="11">
    <w:abstractNumId w:val="3"/>
  </w:num>
  <w:num w:numId="12">
    <w:abstractNumId w:val="7"/>
  </w:num>
  <w:num w:numId="13">
    <w:abstractNumId w:val="21"/>
  </w:num>
  <w:num w:numId="14">
    <w:abstractNumId w:val="27"/>
  </w:num>
  <w:num w:numId="15">
    <w:abstractNumId w:val="40"/>
  </w:num>
  <w:num w:numId="16">
    <w:abstractNumId w:val="11"/>
  </w:num>
  <w:num w:numId="17">
    <w:abstractNumId w:val="8"/>
  </w:num>
  <w:num w:numId="18">
    <w:abstractNumId w:val="31"/>
  </w:num>
  <w:num w:numId="19">
    <w:abstractNumId w:val="4"/>
  </w:num>
  <w:num w:numId="20">
    <w:abstractNumId w:val="33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23"/>
  </w:num>
  <w:num w:numId="25">
    <w:abstractNumId w:val="15"/>
  </w:num>
  <w:num w:numId="26">
    <w:abstractNumId w:val="29"/>
  </w:num>
  <w:num w:numId="27">
    <w:abstractNumId w:val="5"/>
  </w:num>
  <w:num w:numId="28">
    <w:abstractNumId w:val="22"/>
  </w:num>
  <w:num w:numId="29">
    <w:abstractNumId w:val="20"/>
  </w:num>
  <w:num w:numId="30">
    <w:abstractNumId w:val="10"/>
  </w:num>
  <w:num w:numId="31">
    <w:abstractNumId w:val="46"/>
  </w:num>
  <w:num w:numId="32">
    <w:abstractNumId w:val="0"/>
  </w:num>
  <w:num w:numId="33">
    <w:abstractNumId w:val="28"/>
  </w:num>
  <w:num w:numId="34">
    <w:abstractNumId w:val="6"/>
  </w:num>
  <w:num w:numId="35">
    <w:abstractNumId w:val="16"/>
  </w:num>
  <w:num w:numId="36">
    <w:abstractNumId w:val="17"/>
  </w:num>
  <w:num w:numId="37">
    <w:abstractNumId w:val="35"/>
  </w:num>
  <w:num w:numId="38">
    <w:abstractNumId w:val="2"/>
  </w:num>
  <w:num w:numId="39">
    <w:abstractNumId w:val="14"/>
  </w:num>
  <w:num w:numId="40">
    <w:abstractNumId w:val="41"/>
  </w:num>
  <w:num w:numId="41">
    <w:abstractNumId w:val="9"/>
  </w:num>
  <w:num w:numId="42">
    <w:abstractNumId w:val="26"/>
  </w:num>
  <w:num w:numId="43">
    <w:abstractNumId w:val="42"/>
  </w:num>
  <w:num w:numId="44">
    <w:abstractNumId w:val="25"/>
  </w:num>
  <w:num w:numId="45">
    <w:abstractNumId w:val="34"/>
  </w:num>
  <w:num w:numId="46">
    <w:abstractNumId w:val="18"/>
  </w:num>
  <w:num w:numId="47">
    <w:abstractNumId w:val="36"/>
  </w:num>
  <w:num w:numId="48">
    <w:abstractNumId w:val="43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3F"/>
    <w:rsid w:val="00002E1E"/>
    <w:rsid w:val="00010D2F"/>
    <w:rsid w:val="00011038"/>
    <w:rsid w:val="00012E53"/>
    <w:rsid w:val="00015816"/>
    <w:rsid w:val="0001617A"/>
    <w:rsid w:val="000161C0"/>
    <w:rsid w:val="0002076D"/>
    <w:rsid w:val="00021095"/>
    <w:rsid w:val="00023BE6"/>
    <w:rsid w:val="00027601"/>
    <w:rsid w:val="00030B20"/>
    <w:rsid w:val="00030D5A"/>
    <w:rsid w:val="00032F4A"/>
    <w:rsid w:val="00033EF6"/>
    <w:rsid w:val="00034B0E"/>
    <w:rsid w:val="00034C6A"/>
    <w:rsid w:val="0003759C"/>
    <w:rsid w:val="00040293"/>
    <w:rsid w:val="000409F1"/>
    <w:rsid w:val="000424A8"/>
    <w:rsid w:val="0004292B"/>
    <w:rsid w:val="00042D12"/>
    <w:rsid w:val="0004465A"/>
    <w:rsid w:val="00044C7A"/>
    <w:rsid w:val="000454ED"/>
    <w:rsid w:val="00050D37"/>
    <w:rsid w:val="00053940"/>
    <w:rsid w:val="00054327"/>
    <w:rsid w:val="00054EC5"/>
    <w:rsid w:val="000553A6"/>
    <w:rsid w:val="00057B01"/>
    <w:rsid w:val="00057C70"/>
    <w:rsid w:val="00060252"/>
    <w:rsid w:val="000621AA"/>
    <w:rsid w:val="00062A94"/>
    <w:rsid w:val="00063D67"/>
    <w:rsid w:val="000644BD"/>
    <w:rsid w:val="00064833"/>
    <w:rsid w:val="00067B0A"/>
    <w:rsid w:val="000705A5"/>
    <w:rsid w:val="00071A0B"/>
    <w:rsid w:val="000722DC"/>
    <w:rsid w:val="0007472B"/>
    <w:rsid w:val="00075CF4"/>
    <w:rsid w:val="000761EB"/>
    <w:rsid w:val="00081128"/>
    <w:rsid w:val="000820B2"/>
    <w:rsid w:val="0008224B"/>
    <w:rsid w:val="0008335C"/>
    <w:rsid w:val="00090F15"/>
    <w:rsid w:val="0009117F"/>
    <w:rsid w:val="00091911"/>
    <w:rsid w:val="000926FF"/>
    <w:rsid w:val="00092D32"/>
    <w:rsid w:val="00092E14"/>
    <w:rsid w:val="00093043"/>
    <w:rsid w:val="00093CA5"/>
    <w:rsid w:val="000941C2"/>
    <w:rsid w:val="0009483F"/>
    <w:rsid w:val="00095AFB"/>
    <w:rsid w:val="00097B9F"/>
    <w:rsid w:val="000A0B18"/>
    <w:rsid w:val="000A2FF5"/>
    <w:rsid w:val="000A7253"/>
    <w:rsid w:val="000B2DAB"/>
    <w:rsid w:val="000B365E"/>
    <w:rsid w:val="000B383B"/>
    <w:rsid w:val="000B4456"/>
    <w:rsid w:val="000B5BB4"/>
    <w:rsid w:val="000B61AC"/>
    <w:rsid w:val="000B68A8"/>
    <w:rsid w:val="000C20F1"/>
    <w:rsid w:val="000C5538"/>
    <w:rsid w:val="000C5D09"/>
    <w:rsid w:val="000C5FF4"/>
    <w:rsid w:val="000C6974"/>
    <w:rsid w:val="000C76F3"/>
    <w:rsid w:val="000C77A9"/>
    <w:rsid w:val="000D1023"/>
    <w:rsid w:val="000D37AB"/>
    <w:rsid w:val="000D42BC"/>
    <w:rsid w:val="000D6274"/>
    <w:rsid w:val="000D6D30"/>
    <w:rsid w:val="000D6E7B"/>
    <w:rsid w:val="000D77CC"/>
    <w:rsid w:val="000E0947"/>
    <w:rsid w:val="000E10F8"/>
    <w:rsid w:val="000E1829"/>
    <w:rsid w:val="000E2BDF"/>
    <w:rsid w:val="000E32C1"/>
    <w:rsid w:val="000E62BE"/>
    <w:rsid w:val="000E7231"/>
    <w:rsid w:val="000F4034"/>
    <w:rsid w:val="000F44A4"/>
    <w:rsid w:val="000F5312"/>
    <w:rsid w:val="000F5B8A"/>
    <w:rsid w:val="000F6710"/>
    <w:rsid w:val="000F7233"/>
    <w:rsid w:val="000F7F3B"/>
    <w:rsid w:val="00100C3B"/>
    <w:rsid w:val="00100C5C"/>
    <w:rsid w:val="001014A1"/>
    <w:rsid w:val="00101535"/>
    <w:rsid w:val="00101840"/>
    <w:rsid w:val="0010232C"/>
    <w:rsid w:val="00102522"/>
    <w:rsid w:val="0010532E"/>
    <w:rsid w:val="00106AC9"/>
    <w:rsid w:val="00110FB9"/>
    <w:rsid w:val="00111D01"/>
    <w:rsid w:val="00112C3F"/>
    <w:rsid w:val="00113980"/>
    <w:rsid w:val="00114450"/>
    <w:rsid w:val="00115549"/>
    <w:rsid w:val="001173BB"/>
    <w:rsid w:val="001175F6"/>
    <w:rsid w:val="00117C02"/>
    <w:rsid w:val="001214AA"/>
    <w:rsid w:val="00123C5E"/>
    <w:rsid w:val="00123DBC"/>
    <w:rsid w:val="00124D37"/>
    <w:rsid w:val="001253D1"/>
    <w:rsid w:val="00125A8D"/>
    <w:rsid w:val="00125D41"/>
    <w:rsid w:val="0012630C"/>
    <w:rsid w:val="00127F75"/>
    <w:rsid w:val="001343AE"/>
    <w:rsid w:val="00134AD7"/>
    <w:rsid w:val="0013502B"/>
    <w:rsid w:val="0013673C"/>
    <w:rsid w:val="001401D5"/>
    <w:rsid w:val="001408B9"/>
    <w:rsid w:val="00140B9F"/>
    <w:rsid w:val="00140F3F"/>
    <w:rsid w:val="0014108C"/>
    <w:rsid w:val="00141343"/>
    <w:rsid w:val="00142637"/>
    <w:rsid w:val="00143259"/>
    <w:rsid w:val="00144165"/>
    <w:rsid w:val="00144CA4"/>
    <w:rsid w:val="00145015"/>
    <w:rsid w:val="00151317"/>
    <w:rsid w:val="001518E8"/>
    <w:rsid w:val="001561B4"/>
    <w:rsid w:val="0015669A"/>
    <w:rsid w:val="001600DB"/>
    <w:rsid w:val="00161882"/>
    <w:rsid w:val="00163476"/>
    <w:rsid w:val="00163673"/>
    <w:rsid w:val="0016788D"/>
    <w:rsid w:val="00170B26"/>
    <w:rsid w:val="00171B5B"/>
    <w:rsid w:val="001735F8"/>
    <w:rsid w:val="00174828"/>
    <w:rsid w:val="00175299"/>
    <w:rsid w:val="001757EA"/>
    <w:rsid w:val="00175A1A"/>
    <w:rsid w:val="0017745B"/>
    <w:rsid w:val="0017747F"/>
    <w:rsid w:val="00177E96"/>
    <w:rsid w:val="00177EAC"/>
    <w:rsid w:val="00181509"/>
    <w:rsid w:val="001823AD"/>
    <w:rsid w:val="00184182"/>
    <w:rsid w:val="00184988"/>
    <w:rsid w:val="00185F83"/>
    <w:rsid w:val="00186572"/>
    <w:rsid w:val="001918AB"/>
    <w:rsid w:val="00191F89"/>
    <w:rsid w:val="001922F9"/>
    <w:rsid w:val="001936F2"/>
    <w:rsid w:val="001940E4"/>
    <w:rsid w:val="001949A9"/>
    <w:rsid w:val="001952BF"/>
    <w:rsid w:val="00195EC7"/>
    <w:rsid w:val="00195F51"/>
    <w:rsid w:val="001960FC"/>
    <w:rsid w:val="00196908"/>
    <w:rsid w:val="00196AE6"/>
    <w:rsid w:val="00197522"/>
    <w:rsid w:val="001A0445"/>
    <w:rsid w:val="001A0C1D"/>
    <w:rsid w:val="001A0E6C"/>
    <w:rsid w:val="001A1327"/>
    <w:rsid w:val="001A3F02"/>
    <w:rsid w:val="001A57B3"/>
    <w:rsid w:val="001A629A"/>
    <w:rsid w:val="001A7521"/>
    <w:rsid w:val="001B0A99"/>
    <w:rsid w:val="001B18D8"/>
    <w:rsid w:val="001B32B8"/>
    <w:rsid w:val="001B35DC"/>
    <w:rsid w:val="001B4366"/>
    <w:rsid w:val="001B59CB"/>
    <w:rsid w:val="001B799A"/>
    <w:rsid w:val="001C075F"/>
    <w:rsid w:val="001C26A0"/>
    <w:rsid w:val="001C3D54"/>
    <w:rsid w:val="001C4D41"/>
    <w:rsid w:val="001D047C"/>
    <w:rsid w:val="001D049B"/>
    <w:rsid w:val="001D0732"/>
    <w:rsid w:val="001D11B2"/>
    <w:rsid w:val="001D1965"/>
    <w:rsid w:val="001D1979"/>
    <w:rsid w:val="001D1BDE"/>
    <w:rsid w:val="001D2D73"/>
    <w:rsid w:val="001D5967"/>
    <w:rsid w:val="001E0046"/>
    <w:rsid w:val="001E09AD"/>
    <w:rsid w:val="001E1547"/>
    <w:rsid w:val="001E307A"/>
    <w:rsid w:val="001E5DD1"/>
    <w:rsid w:val="001E6AFB"/>
    <w:rsid w:val="001E738B"/>
    <w:rsid w:val="001E774D"/>
    <w:rsid w:val="001F13FE"/>
    <w:rsid w:val="001F1CEF"/>
    <w:rsid w:val="001F250D"/>
    <w:rsid w:val="001F2C07"/>
    <w:rsid w:val="001F2C12"/>
    <w:rsid w:val="001F5330"/>
    <w:rsid w:val="001F5FBB"/>
    <w:rsid w:val="002020D6"/>
    <w:rsid w:val="002030DD"/>
    <w:rsid w:val="00203A79"/>
    <w:rsid w:val="002040BA"/>
    <w:rsid w:val="00204F8A"/>
    <w:rsid w:val="00207A11"/>
    <w:rsid w:val="002102AD"/>
    <w:rsid w:val="0021070A"/>
    <w:rsid w:val="00210E85"/>
    <w:rsid w:val="00212599"/>
    <w:rsid w:val="00213009"/>
    <w:rsid w:val="00214F7D"/>
    <w:rsid w:val="00215EB1"/>
    <w:rsid w:val="00217DBF"/>
    <w:rsid w:val="00220DAC"/>
    <w:rsid w:val="00220FF9"/>
    <w:rsid w:val="0022199B"/>
    <w:rsid w:val="00221B27"/>
    <w:rsid w:val="00222380"/>
    <w:rsid w:val="00222CE3"/>
    <w:rsid w:val="00223675"/>
    <w:rsid w:val="00223861"/>
    <w:rsid w:val="00223885"/>
    <w:rsid w:val="00223DB9"/>
    <w:rsid w:val="0023075D"/>
    <w:rsid w:val="00231BAD"/>
    <w:rsid w:val="00233888"/>
    <w:rsid w:val="002363B5"/>
    <w:rsid w:val="002440DD"/>
    <w:rsid w:val="00245858"/>
    <w:rsid w:val="002458F9"/>
    <w:rsid w:val="00246380"/>
    <w:rsid w:val="00246BA3"/>
    <w:rsid w:val="0025096F"/>
    <w:rsid w:val="00250C1B"/>
    <w:rsid w:val="00251782"/>
    <w:rsid w:val="00251C9C"/>
    <w:rsid w:val="002524D8"/>
    <w:rsid w:val="00255228"/>
    <w:rsid w:val="002559A8"/>
    <w:rsid w:val="00256632"/>
    <w:rsid w:val="00260732"/>
    <w:rsid w:val="00261050"/>
    <w:rsid w:val="0026315A"/>
    <w:rsid w:val="00265121"/>
    <w:rsid w:val="00265AA3"/>
    <w:rsid w:val="00270054"/>
    <w:rsid w:val="0027055F"/>
    <w:rsid w:val="00270D59"/>
    <w:rsid w:val="002712AB"/>
    <w:rsid w:val="002809FA"/>
    <w:rsid w:val="002816DA"/>
    <w:rsid w:val="002820F4"/>
    <w:rsid w:val="00282C7C"/>
    <w:rsid w:val="002835DE"/>
    <w:rsid w:val="002851B8"/>
    <w:rsid w:val="00285283"/>
    <w:rsid w:val="00287008"/>
    <w:rsid w:val="00287FA0"/>
    <w:rsid w:val="002902C3"/>
    <w:rsid w:val="00290A27"/>
    <w:rsid w:val="00292645"/>
    <w:rsid w:val="00294545"/>
    <w:rsid w:val="00294649"/>
    <w:rsid w:val="00294F6D"/>
    <w:rsid w:val="00297FB5"/>
    <w:rsid w:val="002A0802"/>
    <w:rsid w:val="002A1076"/>
    <w:rsid w:val="002A185B"/>
    <w:rsid w:val="002A1A21"/>
    <w:rsid w:val="002A26D1"/>
    <w:rsid w:val="002A41DB"/>
    <w:rsid w:val="002A4CB6"/>
    <w:rsid w:val="002A5A3C"/>
    <w:rsid w:val="002A76C6"/>
    <w:rsid w:val="002A7767"/>
    <w:rsid w:val="002A7774"/>
    <w:rsid w:val="002B1068"/>
    <w:rsid w:val="002B1523"/>
    <w:rsid w:val="002B1A09"/>
    <w:rsid w:val="002B25AB"/>
    <w:rsid w:val="002B69FB"/>
    <w:rsid w:val="002B73A8"/>
    <w:rsid w:val="002B7890"/>
    <w:rsid w:val="002C0198"/>
    <w:rsid w:val="002C1BBA"/>
    <w:rsid w:val="002C382E"/>
    <w:rsid w:val="002C38E8"/>
    <w:rsid w:val="002C4139"/>
    <w:rsid w:val="002C6AF4"/>
    <w:rsid w:val="002C6C18"/>
    <w:rsid w:val="002D0A1E"/>
    <w:rsid w:val="002D0E9F"/>
    <w:rsid w:val="002D1E65"/>
    <w:rsid w:val="002D29D3"/>
    <w:rsid w:val="002D443E"/>
    <w:rsid w:val="002D4629"/>
    <w:rsid w:val="002D473F"/>
    <w:rsid w:val="002D49C9"/>
    <w:rsid w:val="002D5517"/>
    <w:rsid w:val="002D609D"/>
    <w:rsid w:val="002D71CC"/>
    <w:rsid w:val="002E0310"/>
    <w:rsid w:val="002E0562"/>
    <w:rsid w:val="002E185C"/>
    <w:rsid w:val="002E4FDD"/>
    <w:rsid w:val="002E58DD"/>
    <w:rsid w:val="002E6199"/>
    <w:rsid w:val="002F07BA"/>
    <w:rsid w:val="002F1223"/>
    <w:rsid w:val="002F1AC0"/>
    <w:rsid w:val="002F3F61"/>
    <w:rsid w:val="002F443D"/>
    <w:rsid w:val="002F4A18"/>
    <w:rsid w:val="002F4EBD"/>
    <w:rsid w:val="002F4F97"/>
    <w:rsid w:val="002F5CB2"/>
    <w:rsid w:val="002F5E8A"/>
    <w:rsid w:val="002F70D3"/>
    <w:rsid w:val="002F7D45"/>
    <w:rsid w:val="002F7EBD"/>
    <w:rsid w:val="00300F71"/>
    <w:rsid w:val="00302AF3"/>
    <w:rsid w:val="003037F2"/>
    <w:rsid w:val="0030438D"/>
    <w:rsid w:val="00307621"/>
    <w:rsid w:val="003107B0"/>
    <w:rsid w:val="0031316E"/>
    <w:rsid w:val="00313202"/>
    <w:rsid w:val="00315559"/>
    <w:rsid w:val="00315F28"/>
    <w:rsid w:val="003165E1"/>
    <w:rsid w:val="00317E72"/>
    <w:rsid w:val="0032008C"/>
    <w:rsid w:val="003211C7"/>
    <w:rsid w:val="00321FF1"/>
    <w:rsid w:val="00323417"/>
    <w:rsid w:val="0032343A"/>
    <w:rsid w:val="00323893"/>
    <w:rsid w:val="00324710"/>
    <w:rsid w:val="0032497B"/>
    <w:rsid w:val="003300FF"/>
    <w:rsid w:val="0033052B"/>
    <w:rsid w:val="00330536"/>
    <w:rsid w:val="003318A4"/>
    <w:rsid w:val="003323C4"/>
    <w:rsid w:val="0033284D"/>
    <w:rsid w:val="00334BDF"/>
    <w:rsid w:val="00334D48"/>
    <w:rsid w:val="00335378"/>
    <w:rsid w:val="003414C9"/>
    <w:rsid w:val="00341D50"/>
    <w:rsid w:val="0034288B"/>
    <w:rsid w:val="00345EA7"/>
    <w:rsid w:val="00346530"/>
    <w:rsid w:val="003472C4"/>
    <w:rsid w:val="00350037"/>
    <w:rsid w:val="00351624"/>
    <w:rsid w:val="003520CD"/>
    <w:rsid w:val="003530DE"/>
    <w:rsid w:val="00353CB7"/>
    <w:rsid w:val="00353D59"/>
    <w:rsid w:val="0035492B"/>
    <w:rsid w:val="0035540B"/>
    <w:rsid w:val="00356A40"/>
    <w:rsid w:val="0036244C"/>
    <w:rsid w:val="00362734"/>
    <w:rsid w:val="0036291E"/>
    <w:rsid w:val="003634BD"/>
    <w:rsid w:val="00363F8F"/>
    <w:rsid w:val="00364216"/>
    <w:rsid w:val="0036475B"/>
    <w:rsid w:val="00364A38"/>
    <w:rsid w:val="00366240"/>
    <w:rsid w:val="0036707E"/>
    <w:rsid w:val="0036724F"/>
    <w:rsid w:val="003673A9"/>
    <w:rsid w:val="0036796E"/>
    <w:rsid w:val="003706A5"/>
    <w:rsid w:val="00372586"/>
    <w:rsid w:val="0037399D"/>
    <w:rsid w:val="0037492A"/>
    <w:rsid w:val="00376116"/>
    <w:rsid w:val="00376DEE"/>
    <w:rsid w:val="00381BF8"/>
    <w:rsid w:val="00384055"/>
    <w:rsid w:val="003849C7"/>
    <w:rsid w:val="0038577A"/>
    <w:rsid w:val="0038674F"/>
    <w:rsid w:val="0038798C"/>
    <w:rsid w:val="0039069F"/>
    <w:rsid w:val="00394D67"/>
    <w:rsid w:val="003A0630"/>
    <w:rsid w:val="003A12AF"/>
    <w:rsid w:val="003A2154"/>
    <w:rsid w:val="003A3548"/>
    <w:rsid w:val="003A590C"/>
    <w:rsid w:val="003A659C"/>
    <w:rsid w:val="003B02B1"/>
    <w:rsid w:val="003B2749"/>
    <w:rsid w:val="003B3160"/>
    <w:rsid w:val="003B3601"/>
    <w:rsid w:val="003B3BF9"/>
    <w:rsid w:val="003B3F10"/>
    <w:rsid w:val="003B4C29"/>
    <w:rsid w:val="003B5130"/>
    <w:rsid w:val="003B7932"/>
    <w:rsid w:val="003B7970"/>
    <w:rsid w:val="003C0CFC"/>
    <w:rsid w:val="003C5379"/>
    <w:rsid w:val="003C556F"/>
    <w:rsid w:val="003C5BB4"/>
    <w:rsid w:val="003D0395"/>
    <w:rsid w:val="003D046D"/>
    <w:rsid w:val="003D0C38"/>
    <w:rsid w:val="003D0F3A"/>
    <w:rsid w:val="003D2B1F"/>
    <w:rsid w:val="003D2F2C"/>
    <w:rsid w:val="003D4736"/>
    <w:rsid w:val="003D477A"/>
    <w:rsid w:val="003D60E2"/>
    <w:rsid w:val="003D62B7"/>
    <w:rsid w:val="003D773E"/>
    <w:rsid w:val="003E1D5A"/>
    <w:rsid w:val="003E63F7"/>
    <w:rsid w:val="003E67FA"/>
    <w:rsid w:val="003E686C"/>
    <w:rsid w:val="003E6D6F"/>
    <w:rsid w:val="003E7ED7"/>
    <w:rsid w:val="003F11A3"/>
    <w:rsid w:val="003F1D49"/>
    <w:rsid w:val="003F2DA2"/>
    <w:rsid w:val="003F37E7"/>
    <w:rsid w:val="003F63DF"/>
    <w:rsid w:val="003F6851"/>
    <w:rsid w:val="003F6A80"/>
    <w:rsid w:val="00400714"/>
    <w:rsid w:val="0040167B"/>
    <w:rsid w:val="0040186B"/>
    <w:rsid w:val="00401CFC"/>
    <w:rsid w:val="00402DF6"/>
    <w:rsid w:val="00403BDE"/>
    <w:rsid w:val="00404386"/>
    <w:rsid w:val="00406488"/>
    <w:rsid w:val="004070DA"/>
    <w:rsid w:val="0040727F"/>
    <w:rsid w:val="0041467C"/>
    <w:rsid w:val="004156C4"/>
    <w:rsid w:val="00416A8A"/>
    <w:rsid w:val="00420BF2"/>
    <w:rsid w:val="00421AB1"/>
    <w:rsid w:val="00422CF6"/>
    <w:rsid w:val="00423FF5"/>
    <w:rsid w:val="004244D9"/>
    <w:rsid w:val="00424F4D"/>
    <w:rsid w:val="00425499"/>
    <w:rsid w:val="004255C2"/>
    <w:rsid w:val="00426A75"/>
    <w:rsid w:val="00427322"/>
    <w:rsid w:val="004311BC"/>
    <w:rsid w:val="0043141E"/>
    <w:rsid w:val="00440D8E"/>
    <w:rsid w:val="004416C7"/>
    <w:rsid w:val="00442DF2"/>
    <w:rsid w:val="004435D4"/>
    <w:rsid w:val="004443E8"/>
    <w:rsid w:val="0044453F"/>
    <w:rsid w:val="004450F0"/>
    <w:rsid w:val="004457DA"/>
    <w:rsid w:val="00446461"/>
    <w:rsid w:val="004468C0"/>
    <w:rsid w:val="0045069B"/>
    <w:rsid w:val="00451F78"/>
    <w:rsid w:val="0045307E"/>
    <w:rsid w:val="00453221"/>
    <w:rsid w:val="004533E7"/>
    <w:rsid w:val="00454E63"/>
    <w:rsid w:val="0045662E"/>
    <w:rsid w:val="00456EC5"/>
    <w:rsid w:val="004573ED"/>
    <w:rsid w:val="0046308B"/>
    <w:rsid w:val="00464469"/>
    <w:rsid w:val="0046595F"/>
    <w:rsid w:val="00466EFA"/>
    <w:rsid w:val="004720A4"/>
    <w:rsid w:val="004720BE"/>
    <w:rsid w:val="004744CE"/>
    <w:rsid w:val="004751B6"/>
    <w:rsid w:val="004767BC"/>
    <w:rsid w:val="0047690F"/>
    <w:rsid w:val="004778B9"/>
    <w:rsid w:val="004812EF"/>
    <w:rsid w:val="00482CE3"/>
    <w:rsid w:val="00482FE1"/>
    <w:rsid w:val="00483074"/>
    <w:rsid w:val="00483E3C"/>
    <w:rsid w:val="00484DC2"/>
    <w:rsid w:val="00484F3B"/>
    <w:rsid w:val="004866A8"/>
    <w:rsid w:val="00486FBD"/>
    <w:rsid w:val="00490C35"/>
    <w:rsid w:val="004913E4"/>
    <w:rsid w:val="00492EB3"/>
    <w:rsid w:val="00494941"/>
    <w:rsid w:val="00494C4D"/>
    <w:rsid w:val="0049529B"/>
    <w:rsid w:val="00496256"/>
    <w:rsid w:val="0049721C"/>
    <w:rsid w:val="004A078C"/>
    <w:rsid w:val="004A20AE"/>
    <w:rsid w:val="004A2C27"/>
    <w:rsid w:val="004A2DCC"/>
    <w:rsid w:val="004A3380"/>
    <w:rsid w:val="004A3F1C"/>
    <w:rsid w:val="004A631F"/>
    <w:rsid w:val="004A7E1C"/>
    <w:rsid w:val="004B0553"/>
    <w:rsid w:val="004B4A05"/>
    <w:rsid w:val="004B4A4A"/>
    <w:rsid w:val="004B4D6B"/>
    <w:rsid w:val="004B675E"/>
    <w:rsid w:val="004B709F"/>
    <w:rsid w:val="004C01F3"/>
    <w:rsid w:val="004C104D"/>
    <w:rsid w:val="004C18B8"/>
    <w:rsid w:val="004C22A9"/>
    <w:rsid w:val="004C3563"/>
    <w:rsid w:val="004C3DF4"/>
    <w:rsid w:val="004D1026"/>
    <w:rsid w:val="004D1A1A"/>
    <w:rsid w:val="004D437F"/>
    <w:rsid w:val="004D5104"/>
    <w:rsid w:val="004D6FF4"/>
    <w:rsid w:val="004E22B9"/>
    <w:rsid w:val="004E2CFA"/>
    <w:rsid w:val="004E730A"/>
    <w:rsid w:val="004F13B6"/>
    <w:rsid w:val="004F1763"/>
    <w:rsid w:val="004F2095"/>
    <w:rsid w:val="004F2B30"/>
    <w:rsid w:val="004F2DD4"/>
    <w:rsid w:val="004F338C"/>
    <w:rsid w:val="004F3BDB"/>
    <w:rsid w:val="005007E7"/>
    <w:rsid w:val="00501660"/>
    <w:rsid w:val="00502810"/>
    <w:rsid w:val="00502EDF"/>
    <w:rsid w:val="00503576"/>
    <w:rsid w:val="00504092"/>
    <w:rsid w:val="0050559F"/>
    <w:rsid w:val="00507038"/>
    <w:rsid w:val="00510693"/>
    <w:rsid w:val="00511380"/>
    <w:rsid w:val="00511BED"/>
    <w:rsid w:val="005125E4"/>
    <w:rsid w:val="00513484"/>
    <w:rsid w:val="0051389D"/>
    <w:rsid w:val="00513DBA"/>
    <w:rsid w:val="005140AB"/>
    <w:rsid w:val="00514330"/>
    <w:rsid w:val="00515139"/>
    <w:rsid w:val="005152FE"/>
    <w:rsid w:val="005224BE"/>
    <w:rsid w:val="005226EE"/>
    <w:rsid w:val="005231F0"/>
    <w:rsid w:val="00531DF7"/>
    <w:rsid w:val="00532C74"/>
    <w:rsid w:val="00532DA0"/>
    <w:rsid w:val="00535533"/>
    <w:rsid w:val="005366F9"/>
    <w:rsid w:val="00537E66"/>
    <w:rsid w:val="0054355A"/>
    <w:rsid w:val="005438BC"/>
    <w:rsid w:val="00545DD0"/>
    <w:rsid w:val="0054686A"/>
    <w:rsid w:val="00546FB5"/>
    <w:rsid w:val="00551B44"/>
    <w:rsid w:val="005522E9"/>
    <w:rsid w:val="00554E76"/>
    <w:rsid w:val="00556EE6"/>
    <w:rsid w:val="00557997"/>
    <w:rsid w:val="0056033A"/>
    <w:rsid w:val="00561046"/>
    <w:rsid w:val="0056165E"/>
    <w:rsid w:val="005648A1"/>
    <w:rsid w:val="00564B6C"/>
    <w:rsid w:val="00565735"/>
    <w:rsid w:val="005659EE"/>
    <w:rsid w:val="00566394"/>
    <w:rsid w:val="00567543"/>
    <w:rsid w:val="005676AD"/>
    <w:rsid w:val="00570566"/>
    <w:rsid w:val="00571397"/>
    <w:rsid w:val="005713E7"/>
    <w:rsid w:val="005731EE"/>
    <w:rsid w:val="00573563"/>
    <w:rsid w:val="00573BB5"/>
    <w:rsid w:val="005744F3"/>
    <w:rsid w:val="00575AE1"/>
    <w:rsid w:val="005769EE"/>
    <w:rsid w:val="00577C31"/>
    <w:rsid w:val="005801B0"/>
    <w:rsid w:val="005817BF"/>
    <w:rsid w:val="00581A19"/>
    <w:rsid w:val="00581F13"/>
    <w:rsid w:val="00582309"/>
    <w:rsid w:val="005834A2"/>
    <w:rsid w:val="00585EB3"/>
    <w:rsid w:val="00586B30"/>
    <w:rsid w:val="005872ED"/>
    <w:rsid w:val="00590DDA"/>
    <w:rsid w:val="00592527"/>
    <w:rsid w:val="00593CA9"/>
    <w:rsid w:val="005946FD"/>
    <w:rsid w:val="0059625C"/>
    <w:rsid w:val="00596A38"/>
    <w:rsid w:val="00597B62"/>
    <w:rsid w:val="00597F9B"/>
    <w:rsid w:val="005A0F7A"/>
    <w:rsid w:val="005A2427"/>
    <w:rsid w:val="005A4D2A"/>
    <w:rsid w:val="005A761D"/>
    <w:rsid w:val="005B0635"/>
    <w:rsid w:val="005B0EC6"/>
    <w:rsid w:val="005B1A7A"/>
    <w:rsid w:val="005B1BCE"/>
    <w:rsid w:val="005B3879"/>
    <w:rsid w:val="005B79C7"/>
    <w:rsid w:val="005C0858"/>
    <w:rsid w:val="005C0B35"/>
    <w:rsid w:val="005C329F"/>
    <w:rsid w:val="005C3449"/>
    <w:rsid w:val="005D1C93"/>
    <w:rsid w:val="005D344E"/>
    <w:rsid w:val="005D354F"/>
    <w:rsid w:val="005D47F8"/>
    <w:rsid w:val="005D616A"/>
    <w:rsid w:val="005D6589"/>
    <w:rsid w:val="005D77C1"/>
    <w:rsid w:val="005E031D"/>
    <w:rsid w:val="005E0736"/>
    <w:rsid w:val="005E1C58"/>
    <w:rsid w:val="005E1D09"/>
    <w:rsid w:val="005E2B50"/>
    <w:rsid w:val="005E3091"/>
    <w:rsid w:val="005E30D6"/>
    <w:rsid w:val="005E5CF2"/>
    <w:rsid w:val="005E6D1F"/>
    <w:rsid w:val="005F0F50"/>
    <w:rsid w:val="005F36EE"/>
    <w:rsid w:val="005F685E"/>
    <w:rsid w:val="005F793E"/>
    <w:rsid w:val="006002AF"/>
    <w:rsid w:val="00601DCD"/>
    <w:rsid w:val="0060386A"/>
    <w:rsid w:val="00603E68"/>
    <w:rsid w:val="00605DAC"/>
    <w:rsid w:val="006101A3"/>
    <w:rsid w:val="006108ED"/>
    <w:rsid w:val="00610A99"/>
    <w:rsid w:val="0061260C"/>
    <w:rsid w:val="00612C42"/>
    <w:rsid w:val="00614934"/>
    <w:rsid w:val="00614955"/>
    <w:rsid w:val="006157C7"/>
    <w:rsid w:val="00616264"/>
    <w:rsid w:val="00616F47"/>
    <w:rsid w:val="00617517"/>
    <w:rsid w:val="00617780"/>
    <w:rsid w:val="00617EA2"/>
    <w:rsid w:val="006225BA"/>
    <w:rsid w:val="00622623"/>
    <w:rsid w:val="0062359B"/>
    <w:rsid w:val="00624DE3"/>
    <w:rsid w:val="00630329"/>
    <w:rsid w:val="006303B7"/>
    <w:rsid w:val="006304CC"/>
    <w:rsid w:val="006308E0"/>
    <w:rsid w:val="00631114"/>
    <w:rsid w:val="00635EE5"/>
    <w:rsid w:val="00636228"/>
    <w:rsid w:val="0063626B"/>
    <w:rsid w:val="00636C92"/>
    <w:rsid w:val="006408C2"/>
    <w:rsid w:val="00640D6D"/>
    <w:rsid w:val="006414BB"/>
    <w:rsid w:val="00641FF4"/>
    <w:rsid w:val="0064262D"/>
    <w:rsid w:val="00642A04"/>
    <w:rsid w:val="00643AB8"/>
    <w:rsid w:val="00647752"/>
    <w:rsid w:val="00652E66"/>
    <w:rsid w:val="00652FE8"/>
    <w:rsid w:val="00654B84"/>
    <w:rsid w:val="00656243"/>
    <w:rsid w:val="00656376"/>
    <w:rsid w:val="00660196"/>
    <w:rsid w:val="00662F5C"/>
    <w:rsid w:val="006634B8"/>
    <w:rsid w:val="006669CA"/>
    <w:rsid w:val="00667E52"/>
    <w:rsid w:val="006700F8"/>
    <w:rsid w:val="0067053E"/>
    <w:rsid w:val="00671E57"/>
    <w:rsid w:val="00672403"/>
    <w:rsid w:val="0067251A"/>
    <w:rsid w:val="00672581"/>
    <w:rsid w:val="00673382"/>
    <w:rsid w:val="00673426"/>
    <w:rsid w:val="006773F6"/>
    <w:rsid w:val="006802AE"/>
    <w:rsid w:val="00680958"/>
    <w:rsid w:val="00680CA9"/>
    <w:rsid w:val="00680CE0"/>
    <w:rsid w:val="00681383"/>
    <w:rsid w:val="006828F6"/>
    <w:rsid w:val="00683361"/>
    <w:rsid w:val="0068337B"/>
    <w:rsid w:val="006837F9"/>
    <w:rsid w:val="00685832"/>
    <w:rsid w:val="0068655C"/>
    <w:rsid w:val="0069013D"/>
    <w:rsid w:val="00690169"/>
    <w:rsid w:val="00691DE1"/>
    <w:rsid w:val="00692629"/>
    <w:rsid w:val="00694B46"/>
    <w:rsid w:val="00694D27"/>
    <w:rsid w:val="006A04E2"/>
    <w:rsid w:val="006A17B4"/>
    <w:rsid w:val="006A2733"/>
    <w:rsid w:val="006A28A0"/>
    <w:rsid w:val="006A41BF"/>
    <w:rsid w:val="006A4BAC"/>
    <w:rsid w:val="006A4FE4"/>
    <w:rsid w:val="006A5BC2"/>
    <w:rsid w:val="006A6F43"/>
    <w:rsid w:val="006B0418"/>
    <w:rsid w:val="006B39E9"/>
    <w:rsid w:val="006B4506"/>
    <w:rsid w:val="006B5EFF"/>
    <w:rsid w:val="006B6BE5"/>
    <w:rsid w:val="006B6CBD"/>
    <w:rsid w:val="006B7E28"/>
    <w:rsid w:val="006C1153"/>
    <w:rsid w:val="006C160D"/>
    <w:rsid w:val="006C4135"/>
    <w:rsid w:val="006C4FCE"/>
    <w:rsid w:val="006C69BD"/>
    <w:rsid w:val="006D03B6"/>
    <w:rsid w:val="006D1425"/>
    <w:rsid w:val="006D1A7F"/>
    <w:rsid w:val="006D2DF5"/>
    <w:rsid w:val="006D3182"/>
    <w:rsid w:val="006D32CB"/>
    <w:rsid w:val="006D522D"/>
    <w:rsid w:val="006E0759"/>
    <w:rsid w:val="006E0D3F"/>
    <w:rsid w:val="006E104D"/>
    <w:rsid w:val="006E22FC"/>
    <w:rsid w:val="006E6247"/>
    <w:rsid w:val="006E63F7"/>
    <w:rsid w:val="006E7635"/>
    <w:rsid w:val="006F0FF9"/>
    <w:rsid w:val="006F1D3A"/>
    <w:rsid w:val="006F25AE"/>
    <w:rsid w:val="006F3B05"/>
    <w:rsid w:val="006F4A7E"/>
    <w:rsid w:val="006F50CE"/>
    <w:rsid w:val="006F6405"/>
    <w:rsid w:val="006F6D37"/>
    <w:rsid w:val="00703F7A"/>
    <w:rsid w:val="00705970"/>
    <w:rsid w:val="00705CAB"/>
    <w:rsid w:val="00707D08"/>
    <w:rsid w:val="007121FD"/>
    <w:rsid w:val="007126DB"/>
    <w:rsid w:val="00712C0B"/>
    <w:rsid w:val="00714D26"/>
    <w:rsid w:val="00715BE5"/>
    <w:rsid w:val="00716307"/>
    <w:rsid w:val="007170F7"/>
    <w:rsid w:val="00717877"/>
    <w:rsid w:val="00717AA9"/>
    <w:rsid w:val="00717B3E"/>
    <w:rsid w:val="00721D71"/>
    <w:rsid w:val="007222D4"/>
    <w:rsid w:val="00722E8B"/>
    <w:rsid w:val="007232AD"/>
    <w:rsid w:val="00724561"/>
    <w:rsid w:val="00725B50"/>
    <w:rsid w:val="00726A21"/>
    <w:rsid w:val="007304B5"/>
    <w:rsid w:val="0073091E"/>
    <w:rsid w:val="00732709"/>
    <w:rsid w:val="0073349E"/>
    <w:rsid w:val="00733FE9"/>
    <w:rsid w:val="007376D5"/>
    <w:rsid w:val="00740940"/>
    <w:rsid w:val="00741D2A"/>
    <w:rsid w:val="0074392B"/>
    <w:rsid w:val="00744B25"/>
    <w:rsid w:val="00746D2C"/>
    <w:rsid w:val="007473D9"/>
    <w:rsid w:val="0074798F"/>
    <w:rsid w:val="007501DD"/>
    <w:rsid w:val="00750DCC"/>
    <w:rsid w:val="007514D2"/>
    <w:rsid w:val="007532A0"/>
    <w:rsid w:val="007535E9"/>
    <w:rsid w:val="007539D2"/>
    <w:rsid w:val="007542E7"/>
    <w:rsid w:val="00755908"/>
    <w:rsid w:val="00756065"/>
    <w:rsid w:val="00757CBE"/>
    <w:rsid w:val="0076143B"/>
    <w:rsid w:val="007618A6"/>
    <w:rsid w:val="00761ED0"/>
    <w:rsid w:val="00762BC6"/>
    <w:rsid w:val="00764DCC"/>
    <w:rsid w:val="00764F04"/>
    <w:rsid w:val="00765BB1"/>
    <w:rsid w:val="00767705"/>
    <w:rsid w:val="00767A25"/>
    <w:rsid w:val="00767BAE"/>
    <w:rsid w:val="00770395"/>
    <w:rsid w:val="00772423"/>
    <w:rsid w:val="00774713"/>
    <w:rsid w:val="00777C9F"/>
    <w:rsid w:val="00777F79"/>
    <w:rsid w:val="00780C60"/>
    <w:rsid w:val="0078189F"/>
    <w:rsid w:val="00783D9E"/>
    <w:rsid w:val="0078497D"/>
    <w:rsid w:val="00786F10"/>
    <w:rsid w:val="00790356"/>
    <w:rsid w:val="007939D5"/>
    <w:rsid w:val="00793F98"/>
    <w:rsid w:val="00794228"/>
    <w:rsid w:val="00794634"/>
    <w:rsid w:val="007954F4"/>
    <w:rsid w:val="007A19A7"/>
    <w:rsid w:val="007A1FFF"/>
    <w:rsid w:val="007A3940"/>
    <w:rsid w:val="007A3AB8"/>
    <w:rsid w:val="007A3DB3"/>
    <w:rsid w:val="007B5035"/>
    <w:rsid w:val="007B6E28"/>
    <w:rsid w:val="007B7105"/>
    <w:rsid w:val="007B73A9"/>
    <w:rsid w:val="007C05FB"/>
    <w:rsid w:val="007C2164"/>
    <w:rsid w:val="007C37B1"/>
    <w:rsid w:val="007C6F4E"/>
    <w:rsid w:val="007D06D1"/>
    <w:rsid w:val="007D0806"/>
    <w:rsid w:val="007D4D58"/>
    <w:rsid w:val="007D5780"/>
    <w:rsid w:val="007D5FA0"/>
    <w:rsid w:val="007D6912"/>
    <w:rsid w:val="007D7092"/>
    <w:rsid w:val="007E14AF"/>
    <w:rsid w:val="007E1668"/>
    <w:rsid w:val="007E16A4"/>
    <w:rsid w:val="007E3ADA"/>
    <w:rsid w:val="007E6218"/>
    <w:rsid w:val="007E62BD"/>
    <w:rsid w:val="007F0AB2"/>
    <w:rsid w:val="007F2347"/>
    <w:rsid w:val="007F4F7C"/>
    <w:rsid w:val="007F522C"/>
    <w:rsid w:val="007F70D3"/>
    <w:rsid w:val="007F7599"/>
    <w:rsid w:val="007F79A1"/>
    <w:rsid w:val="007F7F70"/>
    <w:rsid w:val="00800095"/>
    <w:rsid w:val="0080042C"/>
    <w:rsid w:val="0080082D"/>
    <w:rsid w:val="00801C56"/>
    <w:rsid w:val="00802496"/>
    <w:rsid w:val="008047E6"/>
    <w:rsid w:val="008066B3"/>
    <w:rsid w:val="0080704E"/>
    <w:rsid w:val="008130AD"/>
    <w:rsid w:val="00815C51"/>
    <w:rsid w:val="00816B22"/>
    <w:rsid w:val="00816C36"/>
    <w:rsid w:val="00817F06"/>
    <w:rsid w:val="00817F48"/>
    <w:rsid w:val="00820743"/>
    <w:rsid w:val="0082133D"/>
    <w:rsid w:val="00821A01"/>
    <w:rsid w:val="00822FA9"/>
    <w:rsid w:val="00823EAA"/>
    <w:rsid w:val="00824641"/>
    <w:rsid w:val="008248E1"/>
    <w:rsid w:val="00824E48"/>
    <w:rsid w:val="00825CE4"/>
    <w:rsid w:val="008267FB"/>
    <w:rsid w:val="0082753F"/>
    <w:rsid w:val="008301B0"/>
    <w:rsid w:val="008305C3"/>
    <w:rsid w:val="00834EA1"/>
    <w:rsid w:val="008357FE"/>
    <w:rsid w:val="00842BA8"/>
    <w:rsid w:val="00850C46"/>
    <w:rsid w:val="008514E4"/>
    <w:rsid w:val="00853672"/>
    <w:rsid w:val="00853B88"/>
    <w:rsid w:val="00854684"/>
    <w:rsid w:val="00855328"/>
    <w:rsid w:val="00857F60"/>
    <w:rsid w:val="00862569"/>
    <w:rsid w:val="00863E2E"/>
    <w:rsid w:val="008644CD"/>
    <w:rsid w:val="00864B26"/>
    <w:rsid w:val="00865F0A"/>
    <w:rsid w:val="00866099"/>
    <w:rsid w:val="00870C78"/>
    <w:rsid w:val="00871495"/>
    <w:rsid w:val="0087204C"/>
    <w:rsid w:val="0087415B"/>
    <w:rsid w:val="00882EC0"/>
    <w:rsid w:val="0088335D"/>
    <w:rsid w:val="00884397"/>
    <w:rsid w:val="00884CE2"/>
    <w:rsid w:val="00884DA7"/>
    <w:rsid w:val="00890974"/>
    <w:rsid w:val="00890B3D"/>
    <w:rsid w:val="0089218D"/>
    <w:rsid w:val="00892A0E"/>
    <w:rsid w:val="00893CAF"/>
    <w:rsid w:val="008955BF"/>
    <w:rsid w:val="00895682"/>
    <w:rsid w:val="00896104"/>
    <w:rsid w:val="00897508"/>
    <w:rsid w:val="00897723"/>
    <w:rsid w:val="008A12F4"/>
    <w:rsid w:val="008A18F6"/>
    <w:rsid w:val="008A7CDC"/>
    <w:rsid w:val="008B34BC"/>
    <w:rsid w:val="008B3DF5"/>
    <w:rsid w:val="008B49DB"/>
    <w:rsid w:val="008B4D3B"/>
    <w:rsid w:val="008B69C6"/>
    <w:rsid w:val="008C1110"/>
    <w:rsid w:val="008C2B95"/>
    <w:rsid w:val="008C3FF0"/>
    <w:rsid w:val="008C7882"/>
    <w:rsid w:val="008D0365"/>
    <w:rsid w:val="008D1744"/>
    <w:rsid w:val="008D278B"/>
    <w:rsid w:val="008D2D7D"/>
    <w:rsid w:val="008D322B"/>
    <w:rsid w:val="008D3E6E"/>
    <w:rsid w:val="008D6724"/>
    <w:rsid w:val="008D7842"/>
    <w:rsid w:val="008E2793"/>
    <w:rsid w:val="008E296F"/>
    <w:rsid w:val="008E3364"/>
    <w:rsid w:val="008E458C"/>
    <w:rsid w:val="008E63E0"/>
    <w:rsid w:val="008E658C"/>
    <w:rsid w:val="008F0F70"/>
    <w:rsid w:val="008F1EAB"/>
    <w:rsid w:val="008F1EC0"/>
    <w:rsid w:val="008F35A9"/>
    <w:rsid w:val="008F4415"/>
    <w:rsid w:val="008F566B"/>
    <w:rsid w:val="008F59B9"/>
    <w:rsid w:val="008F5F20"/>
    <w:rsid w:val="008F6DD0"/>
    <w:rsid w:val="00901CDE"/>
    <w:rsid w:val="00901D38"/>
    <w:rsid w:val="009047EE"/>
    <w:rsid w:val="009048E4"/>
    <w:rsid w:val="009058E4"/>
    <w:rsid w:val="00905F7C"/>
    <w:rsid w:val="00906E3B"/>
    <w:rsid w:val="009076C6"/>
    <w:rsid w:val="00910791"/>
    <w:rsid w:val="00912091"/>
    <w:rsid w:val="00912643"/>
    <w:rsid w:val="0091281A"/>
    <w:rsid w:val="009131B8"/>
    <w:rsid w:val="009146FF"/>
    <w:rsid w:val="00915597"/>
    <w:rsid w:val="00916435"/>
    <w:rsid w:val="00916C83"/>
    <w:rsid w:val="0092062D"/>
    <w:rsid w:val="00921256"/>
    <w:rsid w:val="00922DF0"/>
    <w:rsid w:val="0092341B"/>
    <w:rsid w:val="00923733"/>
    <w:rsid w:val="009238B6"/>
    <w:rsid w:val="00923EA0"/>
    <w:rsid w:val="00923FE5"/>
    <w:rsid w:val="00927104"/>
    <w:rsid w:val="009271D8"/>
    <w:rsid w:val="00927DC2"/>
    <w:rsid w:val="00932821"/>
    <w:rsid w:val="0093535F"/>
    <w:rsid w:val="00935384"/>
    <w:rsid w:val="00936796"/>
    <w:rsid w:val="00937580"/>
    <w:rsid w:val="00940374"/>
    <w:rsid w:val="0094085D"/>
    <w:rsid w:val="0094088C"/>
    <w:rsid w:val="00940F46"/>
    <w:rsid w:val="00941CF3"/>
    <w:rsid w:val="00942260"/>
    <w:rsid w:val="00942365"/>
    <w:rsid w:val="00942BDC"/>
    <w:rsid w:val="009445B3"/>
    <w:rsid w:val="00945352"/>
    <w:rsid w:val="009454CE"/>
    <w:rsid w:val="00947274"/>
    <w:rsid w:val="0095015F"/>
    <w:rsid w:val="009504E5"/>
    <w:rsid w:val="009505EC"/>
    <w:rsid w:val="009508E6"/>
    <w:rsid w:val="00950B2D"/>
    <w:rsid w:val="00951666"/>
    <w:rsid w:val="0095263D"/>
    <w:rsid w:val="00953BBE"/>
    <w:rsid w:val="00954336"/>
    <w:rsid w:val="00954D97"/>
    <w:rsid w:val="00956218"/>
    <w:rsid w:val="00956947"/>
    <w:rsid w:val="00956DDC"/>
    <w:rsid w:val="00961AF1"/>
    <w:rsid w:val="00961F54"/>
    <w:rsid w:val="00963115"/>
    <w:rsid w:val="00963772"/>
    <w:rsid w:val="00963DF7"/>
    <w:rsid w:val="0096505A"/>
    <w:rsid w:val="00965108"/>
    <w:rsid w:val="00965209"/>
    <w:rsid w:val="00965CA7"/>
    <w:rsid w:val="00965F95"/>
    <w:rsid w:val="00971B8D"/>
    <w:rsid w:val="009722FB"/>
    <w:rsid w:val="00972445"/>
    <w:rsid w:val="009746DE"/>
    <w:rsid w:val="0097568A"/>
    <w:rsid w:val="00975D85"/>
    <w:rsid w:val="009775A9"/>
    <w:rsid w:val="00980DFB"/>
    <w:rsid w:val="009817EC"/>
    <w:rsid w:val="00983683"/>
    <w:rsid w:val="00984862"/>
    <w:rsid w:val="009858E0"/>
    <w:rsid w:val="00985C85"/>
    <w:rsid w:val="00987285"/>
    <w:rsid w:val="00990A96"/>
    <w:rsid w:val="00992B3C"/>
    <w:rsid w:val="00992FF7"/>
    <w:rsid w:val="00994036"/>
    <w:rsid w:val="0099423A"/>
    <w:rsid w:val="0099629B"/>
    <w:rsid w:val="009A0C34"/>
    <w:rsid w:val="009A0E26"/>
    <w:rsid w:val="009A1EFD"/>
    <w:rsid w:val="009A2106"/>
    <w:rsid w:val="009A464C"/>
    <w:rsid w:val="009A4C3A"/>
    <w:rsid w:val="009A4C8E"/>
    <w:rsid w:val="009A54E2"/>
    <w:rsid w:val="009A5624"/>
    <w:rsid w:val="009A7360"/>
    <w:rsid w:val="009A7A49"/>
    <w:rsid w:val="009A7EA7"/>
    <w:rsid w:val="009B26A3"/>
    <w:rsid w:val="009B6750"/>
    <w:rsid w:val="009B6902"/>
    <w:rsid w:val="009B7EB6"/>
    <w:rsid w:val="009C0372"/>
    <w:rsid w:val="009C1550"/>
    <w:rsid w:val="009C1623"/>
    <w:rsid w:val="009C166B"/>
    <w:rsid w:val="009C2435"/>
    <w:rsid w:val="009C29D8"/>
    <w:rsid w:val="009C39A6"/>
    <w:rsid w:val="009C405B"/>
    <w:rsid w:val="009C4CBB"/>
    <w:rsid w:val="009D2D6F"/>
    <w:rsid w:val="009D33E2"/>
    <w:rsid w:val="009D3584"/>
    <w:rsid w:val="009D7AE1"/>
    <w:rsid w:val="009E079F"/>
    <w:rsid w:val="009E1F06"/>
    <w:rsid w:val="009E3AEC"/>
    <w:rsid w:val="009E3C43"/>
    <w:rsid w:val="009E4E49"/>
    <w:rsid w:val="009E53F3"/>
    <w:rsid w:val="009E5E0F"/>
    <w:rsid w:val="009E7272"/>
    <w:rsid w:val="009E7464"/>
    <w:rsid w:val="009F0F3E"/>
    <w:rsid w:val="009F19BE"/>
    <w:rsid w:val="009F222D"/>
    <w:rsid w:val="009F280D"/>
    <w:rsid w:val="009F33D3"/>
    <w:rsid w:val="009F4E29"/>
    <w:rsid w:val="009F78C5"/>
    <w:rsid w:val="00A0346E"/>
    <w:rsid w:val="00A04449"/>
    <w:rsid w:val="00A05447"/>
    <w:rsid w:val="00A07083"/>
    <w:rsid w:val="00A0748E"/>
    <w:rsid w:val="00A1029A"/>
    <w:rsid w:val="00A115F0"/>
    <w:rsid w:val="00A11E54"/>
    <w:rsid w:val="00A12510"/>
    <w:rsid w:val="00A144FF"/>
    <w:rsid w:val="00A169C7"/>
    <w:rsid w:val="00A171BA"/>
    <w:rsid w:val="00A2191B"/>
    <w:rsid w:val="00A229B8"/>
    <w:rsid w:val="00A233A4"/>
    <w:rsid w:val="00A23DCC"/>
    <w:rsid w:val="00A260F1"/>
    <w:rsid w:val="00A266F8"/>
    <w:rsid w:val="00A268EA"/>
    <w:rsid w:val="00A2717B"/>
    <w:rsid w:val="00A272DE"/>
    <w:rsid w:val="00A274FF"/>
    <w:rsid w:val="00A32187"/>
    <w:rsid w:val="00A32D0D"/>
    <w:rsid w:val="00A32D37"/>
    <w:rsid w:val="00A33D52"/>
    <w:rsid w:val="00A3408E"/>
    <w:rsid w:val="00A35098"/>
    <w:rsid w:val="00A35208"/>
    <w:rsid w:val="00A36818"/>
    <w:rsid w:val="00A36875"/>
    <w:rsid w:val="00A36F63"/>
    <w:rsid w:val="00A3799F"/>
    <w:rsid w:val="00A37DA5"/>
    <w:rsid w:val="00A40CDF"/>
    <w:rsid w:val="00A411DA"/>
    <w:rsid w:val="00A41CA3"/>
    <w:rsid w:val="00A42041"/>
    <w:rsid w:val="00A42305"/>
    <w:rsid w:val="00A47100"/>
    <w:rsid w:val="00A472A6"/>
    <w:rsid w:val="00A5048E"/>
    <w:rsid w:val="00A521C5"/>
    <w:rsid w:val="00A53FDF"/>
    <w:rsid w:val="00A54379"/>
    <w:rsid w:val="00A555CA"/>
    <w:rsid w:val="00A55CB4"/>
    <w:rsid w:val="00A56D0F"/>
    <w:rsid w:val="00A57695"/>
    <w:rsid w:val="00A61B26"/>
    <w:rsid w:val="00A62970"/>
    <w:rsid w:val="00A64DD9"/>
    <w:rsid w:val="00A65EF2"/>
    <w:rsid w:val="00A66D2B"/>
    <w:rsid w:val="00A67ADD"/>
    <w:rsid w:val="00A70F9D"/>
    <w:rsid w:val="00A720F3"/>
    <w:rsid w:val="00A7403C"/>
    <w:rsid w:val="00A74556"/>
    <w:rsid w:val="00A74E3D"/>
    <w:rsid w:val="00A76522"/>
    <w:rsid w:val="00A76860"/>
    <w:rsid w:val="00A80D03"/>
    <w:rsid w:val="00A81DB1"/>
    <w:rsid w:val="00A829A7"/>
    <w:rsid w:val="00A8391D"/>
    <w:rsid w:val="00A83EAF"/>
    <w:rsid w:val="00A8473E"/>
    <w:rsid w:val="00A84CE2"/>
    <w:rsid w:val="00A85A44"/>
    <w:rsid w:val="00A86062"/>
    <w:rsid w:val="00A86160"/>
    <w:rsid w:val="00A86B20"/>
    <w:rsid w:val="00A87EE2"/>
    <w:rsid w:val="00A90031"/>
    <w:rsid w:val="00A90C6B"/>
    <w:rsid w:val="00A912B4"/>
    <w:rsid w:val="00A91BE3"/>
    <w:rsid w:val="00A920FA"/>
    <w:rsid w:val="00A938F5"/>
    <w:rsid w:val="00A939DA"/>
    <w:rsid w:val="00A94197"/>
    <w:rsid w:val="00A94418"/>
    <w:rsid w:val="00A94602"/>
    <w:rsid w:val="00A953D2"/>
    <w:rsid w:val="00A97972"/>
    <w:rsid w:val="00AA0927"/>
    <w:rsid w:val="00AA1BEC"/>
    <w:rsid w:val="00AA229D"/>
    <w:rsid w:val="00AA2A73"/>
    <w:rsid w:val="00AA39A5"/>
    <w:rsid w:val="00AA3A3D"/>
    <w:rsid w:val="00AA3DCA"/>
    <w:rsid w:val="00AA625B"/>
    <w:rsid w:val="00AA679E"/>
    <w:rsid w:val="00AB1490"/>
    <w:rsid w:val="00AB1B49"/>
    <w:rsid w:val="00AB3517"/>
    <w:rsid w:val="00AB7CA6"/>
    <w:rsid w:val="00AC128C"/>
    <w:rsid w:val="00AC2E74"/>
    <w:rsid w:val="00AC2FAB"/>
    <w:rsid w:val="00AC3D2A"/>
    <w:rsid w:val="00AC43AF"/>
    <w:rsid w:val="00AC4DA2"/>
    <w:rsid w:val="00AC5628"/>
    <w:rsid w:val="00AC57CB"/>
    <w:rsid w:val="00AC5C40"/>
    <w:rsid w:val="00AC686B"/>
    <w:rsid w:val="00AD1579"/>
    <w:rsid w:val="00AD1B40"/>
    <w:rsid w:val="00AD3891"/>
    <w:rsid w:val="00AD3A58"/>
    <w:rsid w:val="00AD6214"/>
    <w:rsid w:val="00AD675D"/>
    <w:rsid w:val="00AE1D91"/>
    <w:rsid w:val="00AE4D12"/>
    <w:rsid w:val="00AE573E"/>
    <w:rsid w:val="00AE78FD"/>
    <w:rsid w:val="00AF09AD"/>
    <w:rsid w:val="00AF0D14"/>
    <w:rsid w:val="00AF1112"/>
    <w:rsid w:val="00AF1808"/>
    <w:rsid w:val="00AF1916"/>
    <w:rsid w:val="00AF1A0F"/>
    <w:rsid w:val="00AF354E"/>
    <w:rsid w:val="00AF35F0"/>
    <w:rsid w:val="00AF3DC4"/>
    <w:rsid w:val="00AF3EED"/>
    <w:rsid w:val="00AF4386"/>
    <w:rsid w:val="00AF4874"/>
    <w:rsid w:val="00AF49CC"/>
    <w:rsid w:val="00AF4E56"/>
    <w:rsid w:val="00AF5DAC"/>
    <w:rsid w:val="00B00C74"/>
    <w:rsid w:val="00B01035"/>
    <w:rsid w:val="00B019D4"/>
    <w:rsid w:val="00B01F69"/>
    <w:rsid w:val="00B021BA"/>
    <w:rsid w:val="00B03F20"/>
    <w:rsid w:val="00B047F7"/>
    <w:rsid w:val="00B076C3"/>
    <w:rsid w:val="00B07C94"/>
    <w:rsid w:val="00B07DD9"/>
    <w:rsid w:val="00B10E27"/>
    <w:rsid w:val="00B125F4"/>
    <w:rsid w:val="00B135B4"/>
    <w:rsid w:val="00B165F4"/>
    <w:rsid w:val="00B17855"/>
    <w:rsid w:val="00B20DDA"/>
    <w:rsid w:val="00B21CF7"/>
    <w:rsid w:val="00B2272C"/>
    <w:rsid w:val="00B2284F"/>
    <w:rsid w:val="00B236B3"/>
    <w:rsid w:val="00B25A80"/>
    <w:rsid w:val="00B3003B"/>
    <w:rsid w:val="00B30401"/>
    <w:rsid w:val="00B312A6"/>
    <w:rsid w:val="00B318C2"/>
    <w:rsid w:val="00B31A5C"/>
    <w:rsid w:val="00B34051"/>
    <w:rsid w:val="00B36568"/>
    <w:rsid w:val="00B3794A"/>
    <w:rsid w:val="00B40DB6"/>
    <w:rsid w:val="00B413B9"/>
    <w:rsid w:val="00B45B47"/>
    <w:rsid w:val="00B46C55"/>
    <w:rsid w:val="00B50355"/>
    <w:rsid w:val="00B5101C"/>
    <w:rsid w:val="00B524DD"/>
    <w:rsid w:val="00B537DB"/>
    <w:rsid w:val="00B548E6"/>
    <w:rsid w:val="00B5538A"/>
    <w:rsid w:val="00B57761"/>
    <w:rsid w:val="00B60E46"/>
    <w:rsid w:val="00B65CD0"/>
    <w:rsid w:val="00B66060"/>
    <w:rsid w:val="00B665A6"/>
    <w:rsid w:val="00B70C57"/>
    <w:rsid w:val="00B70E13"/>
    <w:rsid w:val="00B713EA"/>
    <w:rsid w:val="00B723E2"/>
    <w:rsid w:val="00B73569"/>
    <w:rsid w:val="00B73BA1"/>
    <w:rsid w:val="00B744ED"/>
    <w:rsid w:val="00B7535D"/>
    <w:rsid w:val="00B766CC"/>
    <w:rsid w:val="00B81360"/>
    <w:rsid w:val="00B819F3"/>
    <w:rsid w:val="00B82C11"/>
    <w:rsid w:val="00B8399E"/>
    <w:rsid w:val="00B84E65"/>
    <w:rsid w:val="00B8663F"/>
    <w:rsid w:val="00B87E76"/>
    <w:rsid w:val="00B90E77"/>
    <w:rsid w:val="00B9202D"/>
    <w:rsid w:val="00B92E4A"/>
    <w:rsid w:val="00B93990"/>
    <w:rsid w:val="00B95242"/>
    <w:rsid w:val="00B95317"/>
    <w:rsid w:val="00B958B8"/>
    <w:rsid w:val="00BA1928"/>
    <w:rsid w:val="00BA1A28"/>
    <w:rsid w:val="00BA1DB6"/>
    <w:rsid w:val="00BA418A"/>
    <w:rsid w:val="00BA5899"/>
    <w:rsid w:val="00BA5E3D"/>
    <w:rsid w:val="00BA6B0F"/>
    <w:rsid w:val="00BB0641"/>
    <w:rsid w:val="00BB0F1E"/>
    <w:rsid w:val="00BB1974"/>
    <w:rsid w:val="00BB2F96"/>
    <w:rsid w:val="00BB4004"/>
    <w:rsid w:val="00BB4E53"/>
    <w:rsid w:val="00BB5524"/>
    <w:rsid w:val="00BB6833"/>
    <w:rsid w:val="00BB771D"/>
    <w:rsid w:val="00BB7860"/>
    <w:rsid w:val="00BC0C3C"/>
    <w:rsid w:val="00BC12D3"/>
    <w:rsid w:val="00BC354E"/>
    <w:rsid w:val="00BC3A86"/>
    <w:rsid w:val="00BC60B7"/>
    <w:rsid w:val="00BC72FE"/>
    <w:rsid w:val="00BC73E3"/>
    <w:rsid w:val="00BD1055"/>
    <w:rsid w:val="00BD3039"/>
    <w:rsid w:val="00BD5207"/>
    <w:rsid w:val="00BD74E6"/>
    <w:rsid w:val="00BD75D5"/>
    <w:rsid w:val="00BE0FFD"/>
    <w:rsid w:val="00BE3216"/>
    <w:rsid w:val="00BE5463"/>
    <w:rsid w:val="00BE5C9A"/>
    <w:rsid w:val="00BE62D7"/>
    <w:rsid w:val="00BE7083"/>
    <w:rsid w:val="00BF0B8D"/>
    <w:rsid w:val="00BF21EC"/>
    <w:rsid w:val="00BF2619"/>
    <w:rsid w:val="00BF2D3A"/>
    <w:rsid w:val="00BF437B"/>
    <w:rsid w:val="00BF4750"/>
    <w:rsid w:val="00BF59B5"/>
    <w:rsid w:val="00BF7C70"/>
    <w:rsid w:val="00C03E6C"/>
    <w:rsid w:val="00C071AA"/>
    <w:rsid w:val="00C100E0"/>
    <w:rsid w:val="00C106CB"/>
    <w:rsid w:val="00C11A01"/>
    <w:rsid w:val="00C12C5F"/>
    <w:rsid w:val="00C13572"/>
    <w:rsid w:val="00C13B89"/>
    <w:rsid w:val="00C140CE"/>
    <w:rsid w:val="00C15564"/>
    <w:rsid w:val="00C15B42"/>
    <w:rsid w:val="00C214B7"/>
    <w:rsid w:val="00C23C58"/>
    <w:rsid w:val="00C23C86"/>
    <w:rsid w:val="00C24E9D"/>
    <w:rsid w:val="00C25206"/>
    <w:rsid w:val="00C258F5"/>
    <w:rsid w:val="00C25D81"/>
    <w:rsid w:val="00C25ECF"/>
    <w:rsid w:val="00C30108"/>
    <w:rsid w:val="00C30CE7"/>
    <w:rsid w:val="00C323F4"/>
    <w:rsid w:val="00C32CFC"/>
    <w:rsid w:val="00C3462E"/>
    <w:rsid w:val="00C359EA"/>
    <w:rsid w:val="00C35CCC"/>
    <w:rsid w:val="00C367CE"/>
    <w:rsid w:val="00C36853"/>
    <w:rsid w:val="00C425A1"/>
    <w:rsid w:val="00C42CDC"/>
    <w:rsid w:val="00C43AB7"/>
    <w:rsid w:val="00C4439F"/>
    <w:rsid w:val="00C45CD4"/>
    <w:rsid w:val="00C4645D"/>
    <w:rsid w:val="00C474A4"/>
    <w:rsid w:val="00C5233B"/>
    <w:rsid w:val="00C530C1"/>
    <w:rsid w:val="00C531AA"/>
    <w:rsid w:val="00C557FF"/>
    <w:rsid w:val="00C57316"/>
    <w:rsid w:val="00C61522"/>
    <w:rsid w:val="00C62449"/>
    <w:rsid w:val="00C62EC3"/>
    <w:rsid w:val="00C649A7"/>
    <w:rsid w:val="00C656D4"/>
    <w:rsid w:val="00C70013"/>
    <w:rsid w:val="00C701B7"/>
    <w:rsid w:val="00C70855"/>
    <w:rsid w:val="00C70FB4"/>
    <w:rsid w:val="00C729BD"/>
    <w:rsid w:val="00C73566"/>
    <w:rsid w:val="00C73A44"/>
    <w:rsid w:val="00C73ACA"/>
    <w:rsid w:val="00C73FE0"/>
    <w:rsid w:val="00C77CAA"/>
    <w:rsid w:val="00C8000C"/>
    <w:rsid w:val="00C803A1"/>
    <w:rsid w:val="00C8236C"/>
    <w:rsid w:val="00C82B1F"/>
    <w:rsid w:val="00C83352"/>
    <w:rsid w:val="00C83772"/>
    <w:rsid w:val="00C86851"/>
    <w:rsid w:val="00C8686F"/>
    <w:rsid w:val="00C86B0E"/>
    <w:rsid w:val="00C918C9"/>
    <w:rsid w:val="00C9220C"/>
    <w:rsid w:val="00C9280C"/>
    <w:rsid w:val="00C93915"/>
    <w:rsid w:val="00C93CEA"/>
    <w:rsid w:val="00C95469"/>
    <w:rsid w:val="00CA091F"/>
    <w:rsid w:val="00CA18FF"/>
    <w:rsid w:val="00CA2483"/>
    <w:rsid w:val="00CA55AC"/>
    <w:rsid w:val="00CB079C"/>
    <w:rsid w:val="00CB1968"/>
    <w:rsid w:val="00CB24E4"/>
    <w:rsid w:val="00CB5157"/>
    <w:rsid w:val="00CB63DF"/>
    <w:rsid w:val="00CB63EF"/>
    <w:rsid w:val="00CB64E1"/>
    <w:rsid w:val="00CB6A02"/>
    <w:rsid w:val="00CB7558"/>
    <w:rsid w:val="00CB7E37"/>
    <w:rsid w:val="00CB7F78"/>
    <w:rsid w:val="00CC033E"/>
    <w:rsid w:val="00CC1FF3"/>
    <w:rsid w:val="00CC2355"/>
    <w:rsid w:val="00CC4BFC"/>
    <w:rsid w:val="00CD0A2D"/>
    <w:rsid w:val="00CD24A4"/>
    <w:rsid w:val="00CD2739"/>
    <w:rsid w:val="00CD4378"/>
    <w:rsid w:val="00CD5497"/>
    <w:rsid w:val="00CD621E"/>
    <w:rsid w:val="00CD628A"/>
    <w:rsid w:val="00CD70A2"/>
    <w:rsid w:val="00CD7311"/>
    <w:rsid w:val="00CD7EBC"/>
    <w:rsid w:val="00CE29DA"/>
    <w:rsid w:val="00CE34C1"/>
    <w:rsid w:val="00CE618E"/>
    <w:rsid w:val="00CE6EF4"/>
    <w:rsid w:val="00CE7D1A"/>
    <w:rsid w:val="00CF1557"/>
    <w:rsid w:val="00CF1C50"/>
    <w:rsid w:val="00CF26B5"/>
    <w:rsid w:val="00CF29E8"/>
    <w:rsid w:val="00CF2C0E"/>
    <w:rsid w:val="00CF5F90"/>
    <w:rsid w:val="00CF63B6"/>
    <w:rsid w:val="00CF73EB"/>
    <w:rsid w:val="00CF77F4"/>
    <w:rsid w:val="00CF7938"/>
    <w:rsid w:val="00D022D4"/>
    <w:rsid w:val="00D0607D"/>
    <w:rsid w:val="00D10CEF"/>
    <w:rsid w:val="00D12AE8"/>
    <w:rsid w:val="00D14233"/>
    <w:rsid w:val="00D149A8"/>
    <w:rsid w:val="00D15D30"/>
    <w:rsid w:val="00D16030"/>
    <w:rsid w:val="00D170B8"/>
    <w:rsid w:val="00D17481"/>
    <w:rsid w:val="00D20A63"/>
    <w:rsid w:val="00D2246B"/>
    <w:rsid w:val="00D22EA8"/>
    <w:rsid w:val="00D2345C"/>
    <w:rsid w:val="00D24E87"/>
    <w:rsid w:val="00D25433"/>
    <w:rsid w:val="00D25C57"/>
    <w:rsid w:val="00D26393"/>
    <w:rsid w:val="00D26977"/>
    <w:rsid w:val="00D272B3"/>
    <w:rsid w:val="00D33290"/>
    <w:rsid w:val="00D3353D"/>
    <w:rsid w:val="00D3407A"/>
    <w:rsid w:val="00D3424F"/>
    <w:rsid w:val="00D35FF5"/>
    <w:rsid w:val="00D36E98"/>
    <w:rsid w:val="00D36EB1"/>
    <w:rsid w:val="00D4149D"/>
    <w:rsid w:val="00D41F25"/>
    <w:rsid w:val="00D455E5"/>
    <w:rsid w:val="00D45A97"/>
    <w:rsid w:val="00D46D06"/>
    <w:rsid w:val="00D47D5B"/>
    <w:rsid w:val="00D5009B"/>
    <w:rsid w:val="00D5024F"/>
    <w:rsid w:val="00D50383"/>
    <w:rsid w:val="00D52413"/>
    <w:rsid w:val="00D52CE6"/>
    <w:rsid w:val="00D539D7"/>
    <w:rsid w:val="00D53AB6"/>
    <w:rsid w:val="00D5571F"/>
    <w:rsid w:val="00D56A0E"/>
    <w:rsid w:val="00D56D2E"/>
    <w:rsid w:val="00D57C98"/>
    <w:rsid w:val="00D6008D"/>
    <w:rsid w:val="00D6035D"/>
    <w:rsid w:val="00D605E6"/>
    <w:rsid w:val="00D60911"/>
    <w:rsid w:val="00D61019"/>
    <w:rsid w:val="00D634CD"/>
    <w:rsid w:val="00D64021"/>
    <w:rsid w:val="00D65F39"/>
    <w:rsid w:val="00D72F87"/>
    <w:rsid w:val="00D73394"/>
    <w:rsid w:val="00D73A14"/>
    <w:rsid w:val="00D73C47"/>
    <w:rsid w:val="00D742D1"/>
    <w:rsid w:val="00D76294"/>
    <w:rsid w:val="00D766D0"/>
    <w:rsid w:val="00D766F5"/>
    <w:rsid w:val="00D80B00"/>
    <w:rsid w:val="00D80BAA"/>
    <w:rsid w:val="00D81A51"/>
    <w:rsid w:val="00D83166"/>
    <w:rsid w:val="00D83CD6"/>
    <w:rsid w:val="00D85138"/>
    <w:rsid w:val="00D878AD"/>
    <w:rsid w:val="00D9171C"/>
    <w:rsid w:val="00D94544"/>
    <w:rsid w:val="00D95183"/>
    <w:rsid w:val="00D95F93"/>
    <w:rsid w:val="00D96A2C"/>
    <w:rsid w:val="00DA2B83"/>
    <w:rsid w:val="00DA42D1"/>
    <w:rsid w:val="00DA4A52"/>
    <w:rsid w:val="00DA64C5"/>
    <w:rsid w:val="00DA78E2"/>
    <w:rsid w:val="00DA7DC6"/>
    <w:rsid w:val="00DB1BDB"/>
    <w:rsid w:val="00DB2F32"/>
    <w:rsid w:val="00DB429B"/>
    <w:rsid w:val="00DB5543"/>
    <w:rsid w:val="00DB5B7D"/>
    <w:rsid w:val="00DB6A4C"/>
    <w:rsid w:val="00DB7CB6"/>
    <w:rsid w:val="00DC2819"/>
    <w:rsid w:val="00DC3637"/>
    <w:rsid w:val="00DC414E"/>
    <w:rsid w:val="00DC45A9"/>
    <w:rsid w:val="00DC4788"/>
    <w:rsid w:val="00DC66E8"/>
    <w:rsid w:val="00DC69E2"/>
    <w:rsid w:val="00DD00F0"/>
    <w:rsid w:val="00DD0801"/>
    <w:rsid w:val="00DD26A5"/>
    <w:rsid w:val="00DD2F3E"/>
    <w:rsid w:val="00DD52ED"/>
    <w:rsid w:val="00DD739A"/>
    <w:rsid w:val="00DD7D0F"/>
    <w:rsid w:val="00DE2820"/>
    <w:rsid w:val="00DE289D"/>
    <w:rsid w:val="00DE3641"/>
    <w:rsid w:val="00DE49FD"/>
    <w:rsid w:val="00DE51E3"/>
    <w:rsid w:val="00DE53F6"/>
    <w:rsid w:val="00DF0021"/>
    <w:rsid w:val="00DF34A9"/>
    <w:rsid w:val="00DF637A"/>
    <w:rsid w:val="00DF7B0A"/>
    <w:rsid w:val="00E00C93"/>
    <w:rsid w:val="00E022A4"/>
    <w:rsid w:val="00E02639"/>
    <w:rsid w:val="00E02C16"/>
    <w:rsid w:val="00E06DEF"/>
    <w:rsid w:val="00E078BC"/>
    <w:rsid w:val="00E10AB4"/>
    <w:rsid w:val="00E11A81"/>
    <w:rsid w:val="00E126BF"/>
    <w:rsid w:val="00E13347"/>
    <w:rsid w:val="00E140E9"/>
    <w:rsid w:val="00E141DC"/>
    <w:rsid w:val="00E1500C"/>
    <w:rsid w:val="00E16707"/>
    <w:rsid w:val="00E16AB1"/>
    <w:rsid w:val="00E17662"/>
    <w:rsid w:val="00E17977"/>
    <w:rsid w:val="00E221D5"/>
    <w:rsid w:val="00E2312C"/>
    <w:rsid w:val="00E2385D"/>
    <w:rsid w:val="00E23CF4"/>
    <w:rsid w:val="00E23F69"/>
    <w:rsid w:val="00E24545"/>
    <w:rsid w:val="00E24DF7"/>
    <w:rsid w:val="00E26696"/>
    <w:rsid w:val="00E318B2"/>
    <w:rsid w:val="00E31ED7"/>
    <w:rsid w:val="00E3203E"/>
    <w:rsid w:val="00E33F00"/>
    <w:rsid w:val="00E33FD3"/>
    <w:rsid w:val="00E373F6"/>
    <w:rsid w:val="00E40C5A"/>
    <w:rsid w:val="00E41BA4"/>
    <w:rsid w:val="00E42990"/>
    <w:rsid w:val="00E459C3"/>
    <w:rsid w:val="00E45CD0"/>
    <w:rsid w:val="00E467A3"/>
    <w:rsid w:val="00E5063D"/>
    <w:rsid w:val="00E50A4C"/>
    <w:rsid w:val="00E50C24"/>
    <w:rsid w:val="00E51090"/>
    <w:rsid w:val="00E52939"/>
    <w:rsid w:val="00E53EB8"/>
    <w:rsid w:val="00E54D47"/>
    <w:rsid w:val="00E55854"/>
    <w:rsid w:val="00E568B4"/>
    <w:rsid w:val="00E56D53"/>
    <w:rsid w:val="00E576D3"/>
    <w:rsid w:val="00E612FE"/>
    <w:rsid w:val="00E6133B"/>
    <w:rsid w:val="00E626C4"/>
    <w:rsid w:val="00E63960"/>
    <w:rsid w:val="00E6406A"/>
    <w:rsid w:val="00E647A5"/>
    <w:rsid w:val="00E65128"/>
    <w:rsid w:val="00E6757D"/>
    <w:rsid w:val="00E72B59"/>
    <w:rsid w:val="00E72DA5"/>
    <w:rsid w:val="00E744E7"/>
    <w:rsid w:val="00E7472E"/>
    <w:rsid w:val="00E75193"/>
    <w:rsid w:val="00E77CE0"/>
    <w:rsid w:val="00E8050A"/>
    <w:rsid w:val="00E8251B"/>
    <w:rsid w:val="00E8338B"/>
    <w:rsid w:val="00E84ED1"/>
    <w:rsid w:val="00E85095"/>
    <w:rsid w:val="00E8528E"/>
    <w:rsid w:val="00E91BC4"/>
    <w:rsid w:val="00E961C5"/>
    <w:rsid w:val="00E96EE9"/>
    <w:rsid w:val="00E9754B"/>
    <w:rsid w:val="00EA0C96"/>
    <w:rsid w:val="00EA292D"/>
    <w:rsid w:val="00EA5F98"/>
    <w:rsid w:val="00EB01FE"/>
    <w:rsid w:val="00EB0232"/>
    <w:rsid w:val="00EB3A63"/>
    <w:rsid w:val="00EB3EB9"/>
    <w:rsid w:val="00EB596F"/>
    <w:rsid w:val="00EB61A5"/>
    <w:rsid w:val="00EB6884"/>
    <w:rsid w:val="00EB6DEF"/>
    <w:rsid w:val="00EB7054"/>
    <w:rsid w:val="00EB772D"/>
    <w:rsid w:val="00EB7B0E"/>
    <w:rsid w:val="00EC28A4"/>
    <w:rsid w:val="00EC28D3"/>
    <w:rsid w:val="00EC3551"/>
    <w:rsid w:val="00EC3DBD"/>
    <w:rsid w:val="00EC4705"/>
    <w:rsid w:val="00ED0CCC"/>
    <w:rsid w:val="00ED145C"/>
    <w:rsid w:val="00ED18E5"/>
    <w:rsid w:val="00ED190D"/>
    <w:rsid w:val="00ED1A57"/>
    <w:rsid w:val="00ED1B3B"/>
    <w:rsid w:val="00ED2579"/>
    <w:rsid w:val="00ED2EA4"/>
    <w:rsid w:val="00ED4D8D"/>
    <w:rsid w:val="00ED52C2"/>
    <w:rsid w:val="00ED628F"/>
    <w:rsid w:val="00ED644A"/>
    <w:rsid w:val="00ED66B7"/>
    <w:rsid w:val="00ED6C36"/>
    <w:rsid w:val="00ED6DA7"/>
    <w:rsid w:val="00ED776D"/>
    <w:rsid w:val="00EE0F0A"/>
    <w:rsid w:val="00EE28AC"/>
    <w:rsid w:val="00EE30C3"/>
    <w:rsid w:val="00EE3B65"/>
    <w:rsid w:val="00EE59BD"/>
    <w:rsid w:val="00EE6A25"/>
    <w:rsid w:val="00EE7554"/>
    <w:rsid w:val="00EE75C2"/>
    <w:rsid w:val="00EF052E"/>
    <w:rsid w:val="00EF11CD"/>
    <w:rsid w:val="00EF1F61"/>
    <w:rsid w:val="00EF229F"/>
    <w:rsid w:val="00EF2879"/>
    <w:rsid w:val="00EF45F1"/>
    <w:rsid w:val="00F0024D"/>
    <w:rsid w:val="00F030D4"/>
    <w:rsid w:val="00F03A75"/>
    <w:rsid w:val="00F03C98"/>
    <w:rsid w:val="00F04932"/>
    <w:rsid w:val="00F06275"/>
    <w:rsid w:val="00F13A85"/>
    <w:rsid w:val="00F14630"/>
    <w:rsid w:val="00F17D97"/>
    <w:rsid w:val="00F201D8"/>
    <w:rsid w:val="00F215FD"/>
    <w:rsid w:val="00F21B99"/>
    <w:rsid w:val="00F2304A"/>
    <w:rsid w:val="00F3034F"/>
    <w:rsid w:val="00F307F1"/>
    <w:rsid w:val="00F30D29"/>
    <w:rsid w:val="00F336D0"/>
    <w:rsid w:val="00F34D1C"/>
    <w:rsid w:val="00F363EF"/>
    <w:rsid w:val="00F36A7F"/>
    <w:rsid w:val="00F416D1"/>
    <w:rsid w:val="00F42189"/>
    <w:rsid w:val="00F444FF"/>
    <w:rsid w:val="00F465EB"/>
    <w:rsid w:val="00F46BA4"/>
    <w:rsid w:val="00F50A30"/>
    <w:rsid w:val="00F50FAA"/>
    <w:rsid w:val="00F53509"/>
    <w:rsid w:val="00F56D55"/>
    <w:rsid w:val="00F56FE7"/>
    <w:rsid w:val="00F5754F"/>
    <w:rsid w:val="00F5764D"/>
    <w:rsid w:val="00F600C0"/>
    <w:rsid w:val="00F611B1"/>
    <w:rsid w:val="00F6154F"/>
    <w:rsid w:val="00F62257"/>
    <w:rsid w:val="00F62298"/>
    <w:rsid w:val="00F6405F"/>
    <w:rsid w:val="00F640F6"/>
    <w:rsid w:val="00F6475D"/>
    <w:rsid w:val="00F65C9F"/>
    <w:rsid w:val="00F66823"/>
    <w:rsid w:val="00F67FB4"/>
    <w:rsid w:val="00F70614"/>
    <w:rsid w:val="00F72009"/>
    <w:rsid w:val="00F7297B"/>
    <w:rsid w:val="00F729D3"/>
    <w:rsid w:val="00F72A06"/>
    <w:rsid w:val="00F73718"/>
    <w:rsid w:val="00F7426A"/>
    <w:rsid w:val="00F76950"/>
    <w:rsid w:val="00F774E4"/>
    <w:rsid w:val="00F80A76"/>
    <w:rsid w:val="00F80F07"/>
    <w:rsid w:val="00F81A67"/>
    <w:rsid w:val="00F82C80"/>
    <w:rsid w:val="00F846D2"/>
    <w:rsid w:val="00F86978"/>
    <w:rsid w:val="00F87626"/>
    <w:rsid w:val="00F877AE"/>
    <w:rsid w:val="00F901A2"/>
    <w:rsid w:val="00F901A9"/>
    <w:rsid w:val="00F90513"/>
    <w:rsid w:val="00F92F0A"/>
    <w:rsid w:val="00F945F2"/>
    <w:rsid w:val="00F9562B"/>
    <w:rsid w:val="00F96C11"/>
    <w:rsid w:val="00F96DE9"/>
    <w:rsid w:val="00F977FC"/>
    <w:rsid w:val="00FA1001"/>
    <w:rsid w:val="00FA1762"/>
    <w:rsid w:val="00FA2D77"/>
    <w:rsid w:val="00FA2FF4"/>
    <w:rsid w:val="00FA34CA"/>
    <w:rsid w:val="00FA38D2"/>
    <w:rsid w:val="00FA4257"/>
    <w:rsid w:val="00FA6853"/>
    <w:rsid w:val="00FA7590"/>
    <w:rsid w:val="00FB06D7"/>
    <w:rsid w:val="00FB0C7B"/>
    <w:rsid w:val="00FB2028"/>
    <w:rsid w:val="00FB2776"/>
    <w:rsid w:val="00FB585D"/>
    <w:rsid w:val="00FC0322"/>
    <w:rsid w:val="00FC0AF4"/>
    <w:rsid w:val="00FC0BA0"/>
    <w:rsid w:val="00FC0C10"/>
    <w:rsid w:val="00FC119F"/>
    <w:rsid w:val="00FC363A"/>
    <w:rsid w:val="00FC3E52"/>
    <w:rsid w:val="00FC3ED4"/>
    <w:rsid w:val="00FC6152"/>
    <w:rsid w:val="00FC7793"/>
    <w:rsid w:val="00FD2047"/>
    <w:rsid w:val="00FD332A"/>
    <w:rsid w:val="00FD3CDE"/>
    <w:rsid w:val="00FD3DBA"/>
    <w:rsid w:val="00FD4296"/>
    <w:rsid w:val="00FD67B9"/>
    <w:rsid w:val="00FD7DAB"/>
    <w:rsid w:val="00FD7ECC"/>
    <w:rsid w:val="00FE033B"/>
    <w:rsid w:val="00FE2B9D"/>
    <w:rsid w:val="00FE5101"/>
    <w:rsid w:val="00FF0376"/>
    <w:rsid w:val="00FF1111"/>
    <w:rsid w:val="00FF1595"/>
    <w:rsid w:val="00FF173F"/>
    <w:rsid w:val="00FF1F4D"/>
    <w:rsid w:val="00FF274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B6A47BC"/>
  <w15:docId w15:val="{C215659D-3BFD-4B9C-8211-21AC358E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 w:uiPriority="6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F0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7F06"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 Char2 Char,Char2 Char"/>
    <w:basedOn w:val="Normal"/>
    <w:next w:val="Normal"/>
    <w:link w:val="Heading2Char1"/>
    <w:qFormat/>
    <w:rsid w:val="00817F06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7F06"/>
    <w:pPr>
      <w:keepNext/>
      <w:numPr>
        <w:ilvl w:val="2"/>
        <w:numId w:val="12"/>
      </w:numPr>
      <w:tabs>
        <w:tab w:val="clear" w:pos="567"/>
        <w:tab w:val="num" w:pos="0"/>
      </w:tabs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F06"/>
    <w:pPr>
      <w:keepNext/>
      <w:numPr>
        <w:ilvl w:val="3"/>
        <w:numId w:val="12"/>
      </w:numPr>
      <w:jc w:val="both"/>
      <w:outlineLvl w:val="3"/>
    </w:pPr>
    <w:rPr>
      <w:rFonts w:ascii="Arial" w:hAnsi="Arial"/>
      <w:i/>
      <w:lang w:val="en-GB"/>
    </w:rPr>
  </w:style>
  <w:style w:type="paragraph" w:styleId="Heading5">
    <w:name w:val="heading 5"/>
    <w:basedOn w:val="Normal"/>
    <w:next w:val="Normal"/>
    <w:qFormat/>
    <w:rsid w:val="00817F06"/>
    <w:pPr>
      <w:keepNext/>
      <w:numPr>
        <w:ilvl w:val="4"/>
        <w:numId w:val="12"/>
      </w:numPr>
      <w:jc w:val="both"/>
      <w:outlineLvl w:val="4"/>
    </w:pPr>
    <w:rPr>
      <w:rFonts w:ascii="Arial" w:hAnsi="Arial"/>
      <w:b/>
      <w:lang w:val="en-GB"/>
    </w:rPr>
  </w:style>
  <w:style w:type="paragraph" w:styleId="Heading6">
    <w:name w:val="heading 6"/>
    <w:basedOn w:val="Normal"/>
    <w:next w:val="Normal"/>
    <w:link w:val="Heading6Char"/>
    <w:qFormat/>
    <w:rsid w:val="00817F06"/>
    <w:pPr>
      <w:keepNext/>
      <w:numPr>
        <w:ilvl w:val="5"/>
        <w:numId w:val="12"/>
      </w:numPr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817F06"/>
    <w:pPr>
      <w:keepNext/>
      <w:widowControl w:val="0"/>
      <w:numPr>
        <w:ilvl w:val="6"/>
        <w:numId w:val="12"/>
      </w:numPr>
      <w:autoSpaceDE w:val="0"/>
      <w:autoSpaceDN w:val="0"/>
      <w:adjustRightInd w:val="0"/>
      <w:outlineLvl w:val="6"/>
    </w:pPr>
    <w:rPr>
      <w:rFonts w:ascii="Arial"/>
      <w:b/>
      <w:color w:val="FFFFFF"/>
    </w:rPr>
  </w:style>
  <w:style w:type="paragraph" w:styleId="Heading8">
    <w:name w:val="heading 8"/>
    <w:basedOn w:val="Normal"/>
    <w:next w:val="Normal"/>
    <w:qFormat/>
    <w:rsid w:val="00817F06"/>
    <w:pPr>
      <w:keepNext/>
      <w:widowControl w:val="0"/>
      <w:numPr>
        <w:ilvl w:val="7"/>
        <w:numId w:val="12"/>
      </w:numPr>
      <w:autoSpaceDE w:val="0"/>
      <w:autoSpaceDN w:val="0"/>
      <w:adjustRightInd w:val="0"/>
      <w:outlineLvl w:val="7"/>
    </w:pPr>
    <w:rPr>
      <w:rFonts w:ascii="Arial"/>
      <w:b/>
      <w:color w:val="000000"/>
      <w:sz w:val="20"/>
    </w:rPr>
  </w:style>
  <w:style w:type="paragraph" w:styleId="Heading9">
    <w:name w:val="heading 9"/>
    <w:basedOn w:val="Normal"/>
    <w:next w:val="Normal"/>
    <w:qFormat/>
    <w:rsid w:val="00817F06"/>
    <w:pPr>
      <w:keepNext/>
      <w:widowControl w:val="0"/>
      <w:numPr>
        <w:ilvl w:val="8"/>
        <w:numId w:val="12"/>
      </w:numPr>
      <w:autoSpaceDE w:val="0"/>
      <w:autoSpaceDN w:val="0"/>
      <w:adjustRightInd w:val="0"/>
      <w:outlineLvl w:val="8"/>
    </w:pPr>
    <w:rPr>
      <w:rFonts w:asci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7F06"/>
    <w:rPr>
      <w:rFonts w:ascii="Tahoma" w:hAnsi="Tahoma" w:cs="ArialMT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17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7F06"/>
    <w:rPr>
      <w:vertAlign w:val="superscript"/>
    </w:rPr>
  </w:style>
  <w:style w:type="paragraph" w:styleId="BodyTextIndent">
    <w:name w:val="Body Text Indent"/>
    <w:basedOn w:val="Normal"/>
    <w:rsid w:val="00817F06"/>
    <w:pPr>
      <w:ind w:left="360"/>
      <w:jc w:val="both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817F06"/>
    <w:rPr>
      <w:color w:val="0000FF"/>
      <w:u w:val="single"/>
    </w:rPr>
  </w:style>
  <w:style w:type="paragraph" w:styleId="BodyText">
    <w:name w:val="Body Text"/>
    <w:basedOn w:val="Normal"/>
    <w:link w:val="BodyTextChar1"/>
    <w:rsid w:val="00817F06"/>
    <w:pPr>
      <w:jc w:val="both"/>
    </w:pPr>
    <w:rPr>
      <w:szCs w:val="20"/>
      <w:lang w:val="en-GB" w:eastAsia="en-GB"/>
    </w:rPr>
  </w:style>
  <w:style w:type="paragraph" w:styleId="BodyText2">
    <w:name w:val="Body Text 2"/>
    <w:basedOn w:val="Normal"/>
    <w:rsid w:val="00817F06"/>
    <w:pPr>
      <w:jc w:val="both"/>
    </w:pPr>
    <w:rPr>
      <w:rFonts w:ascii="Arial" w:hAnsi="Arial"/>
      <w:sz w:val="20"/>
      <w:lang w:val="en-GB"/>
    </w:rPr>
  </w:style>
  <w:style w:type="paragraph" w:styleId="BodyText3">
    <w:name w:val="Body Text 3"/>
    <w:basedOn w:val="Normal"/>
    <w:rsid w:val="00817F06"/>
    <w:rPr>
      <w:rFonts w:ascii="Arial" w:hAnsi="Arial"/>
      <w:sz w:val="22"/>
    </w:rPr>
  </w:style>
  <w:style w:type="paragraph" w:styleId="BodyTextIndent2">
    <w:name w:val="Body Text Indent 2"/>
    <w:basedOn w:val="Normal"/>
    <w:rsid w:val="00817F06"/>
    <w:pPr>
      <w:ind w:left="720"/>
      <w:jc w:val="both"/>
    </w:pPr>
    <w:rPr>
      <w:rFonts w:ascii="Arial" w:hAnsi="Arial"/>
      <w:lang w:val="en-GB"/>
    </w:rPr>
  </w:style>
  <w:style w:type="paragraph" w:styleId="Caption">
    <w:name w:val="caption"/>
    <w:basedOn w:val="Normal"/>
    <w:next w:val="Normal"/>
    <w:uiPriority w:val="99"/>
    <w:qFormat/>
    <w:rsid w:val="00817F06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17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7F0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7F06"/>
    <w:rPr>
      <w:b/>
      <w:bCs/>
    </w:rPr>
  </w:style>
  <w:style w:type="paragraph" w:customStyle="1" w:styleId="arial">
    <w:name w:val="arial"/>
    <w:basedOn w:val="Normal"/>
    <w:rsid w:val="00817F06"/>
    <w:pPr>
      <w:spacing w:before="60"/>
    </w:pPr>
    <w:rPr>
      <w:b/>
      <w:lang w:val="en-GB"/>
    </w:rPr>
  </w:style>
  <w:style w:type="character" w:customStyle="1" w:styleId="BodyTextChar">
    <w:name w:val="Body Text Char"/>
    <w:basedOn w:val="DefaultParagraphFont"/>
    <w:rsid w:val="00817F06"/>
    <w:rPr>
      <w:noProof w:val="0"/>
      <w:sz w:val="24"/>
      <w:lang w:val="en-GB" w:eastAsia="en-GB" w:bidi="ar-SA"/>
    </w:rPr>
  </w:style>
  <w:style w:type="paragraph" w:styleId="Header">
    <w:name w:val="header"/>
    <w:basedOn w:val="Normal"/>
    <w:rsid w:val="00817F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F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F06"/>
  </w:style>
  <w:style w:type="paragraph" w:customStyle="1" w:styleId="NumPara">
    <w:name w:val="Num Para"/>
    <w:basedOn w:val="Heading2"/>
    <w:link w:val="NumParaChar"/>
    <w:uiPriority w:val="99"/>
    <w:rsid w:val="00817F06"/>
    <w:pPr>
      <w:keepNext w:val="0"/>
      <w:widowControl w:val="0"/>
      <w:numPr>
        <w:numId w:val="6"/>
      </w:numPr>
      <w:tabs>
        <w:tab w:val="left" w:pos="567"/>
      </w:tabs>
      <w:spacing w:before="120" w:after="120"/>
      <w:jc w:val="both"/>
    </w:pPr>
    <w:rPr>
      <w:b w:val="0"/>
      <w:i w:val="0"/>
      <w:sz w:val="22"/>
      <w:lang w:val="en-GB"/>
    </w:rPr>
  </w:style>
  <w:style w:type="character" w:customStyle="1" w:styleId="a">
    <w:name w:val="a"/>
    <w:basedOn w:val="DefaultParagraphFont"/>
    <w:rsid w:val="00817F06"/>
  </w:style>
  <w:style w:type="paragraph" w:styleId="BodyTextIndent3">
    <w:name w:val="Body Text Indent 3"/>
    <w:basedOn w:val="Normal"/>
    <w:rsid w:val="00817F06"/>
    <w:pPr>
      <w:spacing w:after="120"/>
      <w:ind w:left="283"/>
    </w:pPr>
    <w:rPr>
      <w:sz w:val="16"/>
      <w:szCs w:val="16"/>
    </w:rPr>
  </w:style>
  <w:style w:type="character" w:customStyle="1" w:styleId="Char1">
    <w:name w:val="Char1"/>
    <w:basedOn w:val="DefaultParagraphFont"/>
    <w:rsid w:val="00817F06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styleId="DocumentMap">
    <w:name w:val="Document Map"/>
    <w:basedOn w:val="Normal"/>
    <w:semiHidden/>
    <w:rsid w:val="00817F06"/>
    <w:pPr>
      <w:shd w:val="clear" w:color="auto" w:fill="000080"/>
    </w:pPr>
    <w:rPr>
      <w:rFonts w:ascii="Helvetica" w:eastAsia="MS Gothic" w:hAnsi="Helvetica"/>
    </w:rPr>
  </w:style>
  <w:style w:type="paragraph" w:customStyle="1" w:styleId="Bullet">
    <w:name w:val="Bullet"/>
    <w:basedOn w:val="Normal"/>
    <w:rsid w:val="00817F06"/>
    <w:pPr>
      <w:tabs>
        <w:tab w:val="left" w:pos="851"/>
      </w:tabs>
      <w:ind w:right="284"/>
      <w:jc w:val="both"/>
    </w:pPr>
    <w:rPr>
      <w:lang w:val="en-GB"/>
    </w:rPr>
  </w:style>
  <w:style w:type="paragraph" w:customStyle="1" w:styleId="NumPara2">
    <w:name w:val="Num Para 2"/>
    <w:basedOn w:val="NumPara"/>
    <w:uiPriority w:val="99"/>
    <w:rsid w:val="00817F06"/>
    <w:pPr>
      <w:numPr>
        <w:numId w:val="7"/>
      </w:numPr>
    </w:pPr>
  </w:style>
  <w:style w:type="paragraph" w:customStyle="1" w:styleId="NumPara3">
    <w:name w:val="Num Para 3"/>
    <w:basedOn w:val="NumPara2"/>
    <w:uiPriority w:val="99"/>
    <w:rsid w:val="00817F06"/>
    <w:pPr>
      <w:numPr>
        <w:numId w:val="10"/>
      </w:numPr>
    </w:pPr>
  </w:style>
  <w:style w:type="paragraph" w:customStyle="1" w:styleId="NumPara4">
    <w:name w:val="Num Para 4"/>
    <w:basedOn w:val="NumPara3"/>
    <w:rsid w:val="00817F06"/>
    <w:pPr>
      <w:numPr>
        <w:numId w:val="2"/>
      </w:numPr>
    </w:pPr>
  </w:style>
  <w:style w:type="paragraph" w:customStyle="1" w:styleId="NumPara5">
    <w:name w:val="Num Para 5"/>
    <w:basedOn w:val="NumPara4"/>
    <w:uiPriority w:val="99"/>
    <w:rsid w:val="00802988"/>
    <w:pPr>
      <w:numPr>
        <w:numId w:val="11"/>
      </w:numPr>
    </w:pPr>
  </w:style>
  <w:style w:type="paragraph" w:customStyle="1" w:styleId="BulletPoints">
    <w:name w:val="BulletPoints"/>
    <w:basedOn w:val="Heading3"/>
    <w:rsid w:val="00817F06"/>
    <w:pPr>
      <w:keepNext w:val="0"/>
      <w:numPr>
        <w:numId w:val="3"/>
      </w:numPr>
      <w:tabs>
        <w:tab w:val="left" w:pos="851"/>
      </w:tabs>
      <w:spacing w:before="60"/>
      <w:ind w:right="561"/>
    </w:pPr>
    <w:rPr>
      <w:rFonts w:ascii="Times New Roman" w:hAnsi="Times New Roman"/>
      <w:b w:val="0"/>
      <w:sz w:val="24"/>
      <w:lang w:val="en-GB"/>
    </w:rPr>
  </w:style>
  <w:style w:type="paragraph" w:customStyle="1" w:styleId="NumPara6">
    <w:name w:val="Num Para 6"/>
    <w:basedOn w:val="NumPara"/>
    <w:uiPriority w:val="99"/>
    <w:rsid w:val="00817F06"/>
    <w:pPr>
      <w:numPr>
        <w:numId w:val="1"/>
      </w:numPr>
    </w:pPr>
  </w:style>
  <w:style w:type="paragraph" w:customStyle="1" w:styleId="NumPara7">
    <w:name w:val="Num Para 7"/>
    <w:basedOn w:val="NumPara"/>
    <w:uiPriority w:val="99"/>
    <w:rsid w:val="00817F06"/>
    <w:pPr>
      <w:numPr>
        <w:numId w:val="4"/>
      </w:numPr>
      <w:tabs>
        <w:tab w:val="clear" w:pos="567"/>
        <w:tab w:val="left" w:pos="399"/>
      </w:tabs>
      <w:ind w:left="0" w:firstLine="0"/>
    </w:pPr>
  </w:style>
  <w:style w:type="paragraph" w:customStyle="1" w:styleId="NumPara8">
    <w:name w:val="Num Para 8"/>
    <w:basedOn w:val="NumPara"/>
    <w:link w:val="NumPara8Char"/>
    <w:rsid w:val="00BA7EE9"/>
    <w:pPr>
      <w:numPr>
        <w:numId w:val="9"/>
      </w:numPr>
    </w:pPr>
  </w:style>
  <w:style w:type="paragraph" w:styleId="TOC1">
    <w:name w:val="toc 1"/>
    <w:basedOn w:val="Normal"/>
    <w:next w:val="Normal"/>
    <w:autoRedefine/>
    <w:semiHidden/>
    <w:rsid w:val="00817F06"/>
    <w:pPr>
      <w:spacing w:before="360"/>
    </w:pPr>
    <w:rPr>
      <w:rFonts w:ascii="Helvetica" w:hAnsi="Helvetica"/>
      <w:b/>
      <w:caps/>
    </w:rPr>
  </w:style>
  <w:style w:type="paragraph" w:styleId="TOC2">
    <w:name w:val="toc 2"/>
    <w:basedOn w:val="Normal"/>
    <w:next w:val="Normal"/>
    <w:autoRedefine/>
    <w:semiHidden/>
    <w:rsid w:val="00817F06"/>
    <w:pPr>
      <w:spacing w:before="240"/>
    </w:pPr>
    <w:rPr>
      <w:rFonts w:ascii="Times" w:hAnsi="Times"/>
      <w:b/>
      <w:sz w:val="20"/>
    </w:rPr>
  </w:style>
  <w:style w:type="paragraph" w:styleId="TOC3">
    <w:name w:val="toc 3"/>
    <w:basedOn w:val="Normal"/>
    <w:next w:val="Normal"/>
    <w:autoRedefine/>
    <w:semiHidden/>
    <w:rsid w:val="00817F06"/>
    <w:pPr>
      <w:ind w:left="240"/>
    </w:pPr>
    <w:rPr>
      <w:rFonts w:ascii="Times" w:hAnsi="Times"/>
      <w:sz w:val="20"/>
    </w:rPr>
  </w:style>
  <w:style w:type="paragraph" w:styleId="TOC4">
    <w:name w:val="toc 4"/>
    <w:basedOn w:val="Normal"/>
    <w:next w:val="Normal"/>
    <w:autoRedefine/>
    <w:semiHidden/>
    <w:rsid w:val="00817F06"/>
    <w:pPr>
      <w:ind w:left="480"/>
    </w:pPr>
    <w:rPr>
      <w:rFonts w:ascii="Times" w:hAnsi="Times"/>
      <w:sz w:val="20"/>
    </w:rPr>
  </w:style>
  <w:style w:type="paragraph" w:styleId="TOC5">
    <w:name w:val="toc 5"/>
    <w:basedOn w:val="Normal"/>
    <w:next w:val="Normal"/>
    <w:autoRedefine/>
    <w:semiHidden/>
    <w:rsid w:val="00817F06"/>
    <w:pPr>
      <w:ind w:left="720"/>
    </w:pPr>
    <w:rPr>
      <w:rFonts w:ascii="Times" w:hAnsi="Times"/>
      <w:sz w:val="20"/>
    </w:rPr>
  </w:style>
  <w:style w:type="paragraph" w:styleId="TOC6">
    <w:name w:val="toc 6"/>
    <w:basedOn w:val="Normal"/>
    <w:next w:val="Normal"/>
    <w:autoRedefine/>
    <w:semiHidden/>
    <w:rsid w:val="00817F06"/>
    <w:pPr>
      <w:ind w:left="960"/>
    </w:pPr>
    <w:rPr>
      <w:rFonts w:ascii="Times" w:hAnsi="Times"/>
      <w:sz w:val="20"/>
    </w:rPr>
  </w:style>
  <w:style w:type="paragraph" w:styleId="TOC7">
    <w:name w:val="toc 7"/>
    <w:basedOn w:val="Normal"/>
    <w:next w:val="Normal"/>
    <w:autoRedefine/>
    <w:semiHidden/>
    <w:rsid w:val="00817F06"/>
    <w:pPr>
      <w:ind w:left="1200"/>
    </w:pPr>
    <w:rPr>
      <w:rFonts w:ascii="Times" w:hAnsi="Times"/>
      <w:sz w:val="20"/>
    </w:rPr>
  </w:style>
  <w:style w:type="paragraph" w:styleId="TOC8">
    <w:name w:val="toc 8"/>
    <w:basedOn w:val="Normal"/>
    <w:next w:val="Normal"/>
    <w:autoRedefine/>
    <w:semiHidden/>
    <w:rsid w:val="00817F06"/>
    <w:pPr>
      <w:ind w:left="1440"/>
    </w:pPr>
    <w:rPr>
      <w:rFonts w:ascii="Times" w:hAnsi="Times"/>
      <w:sz w:val="20"/>
    </w:rPr>
  </w:style>
  <w:style w:type="paragraph" w:styleId="TOC9">
    <w:name w:val="toc 9"/>
    <w:basedOn w:val="Normal"/>
    <w:next w:val="Normal"/>
    <w:autoRedefine/>
    <w:semiHidden/>
    <w:rsid w:val="00817F06"/>
    <w:pPr>
      <w:ind w:left="1680"/>
    </w:pPr>
    <w:rPr>
      <w:rFonts w:ascii="Times" w:hAnsi="Times"/>
      <w:sz w:val="20"/>
    </w:rPr>
  </w:style>
  <w:style w:type="paragraph" w:styleId="NormalWeb">
    <w:name w:val="Normal (Web)"/>
    <w:basedOn w:val="Normal"/>
    <w:rsid w:val="00817F0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17F06"/>
    <w:rPr>
      <w:b/>
      <w:bCs/>
    </w:rPr>
  </w:style>
  <w:style w:type="character" w:styleId="FollowedHyperlink">
    <w:name w:val="FollowedHyperlink"/>
    <w:basedOn w:val="DefaultParagraphFont"/>
    <w:rsid w:val="00817F06"/>
    <w:rPr>
      <w:color w:val="800080"/>
      <w:u w:val="single"/>
    </w:rPr>
  </w:style>
  <w:style w:type="paragraph" w:customStyle="1" w:styleId="NumPara9">
    <w:name w:val="Num Para 9"/>
    <w:basedOn w:val="NumPara8"/>
    <w:link w:val="NumPara9Char"/>
    <w:rsid w:val="00A155A4"/>
    <w:pPr>
      <w:numPr>
        <w:numId w:val="5"/>
      </w:numPr>
    </w:pPr>
  </w:style>
  <w:style w:type="table" w:styleId="TableGrid">
    <w:name w:val="Table Grid"/>
    <w:basedOn w:val="TableNormal"/>
    <w:uiPriority w:val="59"/>
    <w:rsid w:val="00CE4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E6B08"/>
    <w:rPr>
      <w:i/>
      <w:iCs/>
    </w:rPr>
  </w:style>
  <w:style w:type="character" w:customStyle="1" w:styleId="Heading2Char1">
    <w:name w:val="Heading 2 Char1"/>
    <w:aliases w:val="Heading 2 Char Char, Char2 Char Char,Char2 Char Char"/>
    <w:basedOn w:val="DefaultParagraphFont"/>
    <w:link w:val="Heading2"/>
    <w:rsid w:val="00BA7EE9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umParaChar">
    <w:name w:val="Num Para Char"/>
    <w:basedOn w:val="Heading2Char1"/>
    <w:link w:val="NumPara"/>
    <w:uiPriority w:val="99"/>
    <w:rsid w:val="00BA7EE9"/>
    <w:rPr>
      <w:rFonts w:ascii="Arial" w:hAnsi="Arial" w:cs="Arial"/>
      <w:b w:val="0"/>
      <w:bCs/>
      <w:i w:val="0"/>
      <w:iCs/>
      <w:sz w:val="22"/>
      <w:szCs w:val="28"/>
      <w:lang w:val="en-US" w:eastAsia="en-US"/>
    </w:rPr>
  </w:style>
  <w:style w:type="character" w:customStyle="1" w:styleId="NumPara8Char">
    <w:name w:val="Num Para 8 Char"/>
    <w:basedOn w:val="NumParaChar"/>
    <w:link w:val="NumPara8"/>
    <w:rsid w:val="00BA7EE9"/>
    <w:rPr>
      <w:rFonts w:ascii="Arial" w:hAnsi="Arial" w:cs="Arial"/>
      <w:b w:val="0"/>
      <w:bCs/>
      <w:i w:val="0"/>
      <w:iCs/>
      <w:sz w:val="22"/>
      <w:szCs w:val="28"/>
      <w:lang w:val="en-US" w:eastAsia="en-US"/>
    </w:rPr>
  </w:style>
  <w:style w:type="character" w:customStyle="1" w:styleId="NumPara9Char">
    <w:name w:val="Num Para 9 Char"/>
    <w:basedOn w:val="NumPara8Char"/>
    <w:link w:val="NumPara9"/>
    <w:rsid w:val="00BA7EE9"/>
    <w:rPr>
      <w:rFonts w:ascii="Arial" w:hAnsi="Arial" w:cs="Arial"/>
      <w:b w:val="0"/>
      <w:bCs/>
      <w:i w:val="0"/>
      <w:iCs/>
      <w:sz w:val="22"/>
      <w:szCs w:val="28"/>
      <w:lang w:val="en-US" w:eastAsia="en-US"/>
    </w:rPr>
  </w:style>
  <w:style w:type="table" w:styleId="TableSimple1">
    <w:name w:val="Table Simple 1"/>
    <w:basedOn w:val="TableNormal"/>
    <w:rsid w:val="00AA15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F477D0"/>
    <w:pPr>
      <w:ind w:left="480" w:right="453" w:hanging="120"/>
    </w:pPr>
    <w:rPr>
      <w:lang w:val="en-GB" w:eastAsia="en-GB"/>
    </w:rPr>
  </w:style>
  <w:style w:type="paragraph" w:styleId="Title">
    <w:name w:val="Title"/>
    <w:basedOn w:val="Normal"/>
    <w:link w:val="TitleChar"/>
    <w:qFormat/>
    <w:rsid w:val="00F477D0"/>
    <w:pPr>
      <w:spacing w:before="120"/>
      <w:ind w:left="357" w:right="454"/>
      <w:jc w:val="center"/>
    </w:pPr>
    <w:rPr>
      <w:b/>
      <w:sz w:val="28"/>
      <w:lang w:val="en-GB" w:eastAsia="en-GB"/>
    </w:rPr>
  </w:style>
  <w:style w:type="character" w:customStyle="1" w:styleId="TitleChar">
    <w:name w:val="Title Char"/>
    <w:basedOn w:val="DefaultParagraphFont"/>
    <w:link w:val="Title"/>
    <w:rsid w:val="00F477D0"/>
    <w:rPr>
      <w:b/>
      <w:sz w:val="28"/>
      <w:szCs w:val="24"/>
      <w:lang w:eastAsia="en-GB"/>
    </w:rPr>
  </w:style>
  <w:style w:type="character" w:customStyle="1" w:styleId="BodyTextChar1">
    <w:name w:val="Body Text Char1"/>
    <w:basedOn w:val="DefaultParagraphFont"/>
    <w:link w:val="BodyText"/>
    <w:rsid w:val="006D5AFA"/>
    <w:rPr>
      <w:sz w:val="24"/>
      <w:lang w:val="en-GB" w:eastAsia="en-GB" w:bidi="ar-SA"/>
    </w:rPr>
  </w:style>
  <w:style w:type="paragraph" w:customStyle="1" w:styleId="MediumGrid1-Accent21">
    <w:name w:val="Medium Grid 1 - Accent 21"/>
    <w:basedOn w:val="Normal"/>
    <w:uiPriority w:val="34"/>
    <w:qFormat/>
    <w:rsid w:val="001020B8"/>
    <w:pPr>
      <w:ind w:left="720"/>
    </w:pPr>
  </w:style>
  <w:style w:type="paragraph" w:styleId="ListParagraph">
    <w:name w:val="List Paragraph"/>
    <w:basedOn w:val="Normal"/>
    <w:uiPriority w:val="34"/>
    <w:qFormat/>
    <w:rsid w:val="00353CB7"/>
    <w:pPr>
      <w:ind w:left="720"/>
      <w:contextualSpacing/>
    </w:pPr>
  </w:style>
  <w:style w:type="paragraph" w:styleId="Revision">
    <w:name w:val="Revision"/>
    <w:hidden/>
    <w:uiPriority w:val="99"/>
    <w:semiHidden/>
    <w:rsid w:val="006E22FC"/>
    <w:rPr>
      <w:sz w:val="24"/>
      <w:szCs w:val="24"/>
      <w:lang w:val="en-US" w:eastAsia="en-US"/>
    </w:rPr>
  </w:style>
  <w:style w:type="paragraph" w:customStyle="1" w:styleId="Default">
    <w:name w:val="Default"/>
    <w:rsid w:val="003247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D4736"/>
    <w:rPr>
      <w:rFonts w:ascii="Arial" w:hAnsi="Arial"/>
      <w:i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3D4736"/>
    <w:rPr>
      <w:rFonts w:ascii="Arial" w:hAnsi="Arial"/>
      <w:b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6724F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23BE6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3BE6"/>
    <w:rPr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2E0562"/>
    <w:rPr>
      <w:i/>
      <w:iCs/>
      <w:color w:val="808080" w:themeColor="text1" w:themeTint="7F"/>
    </w:rPr>
  </w:style>
  <w:style w:type="paragraph" w:styleId="NoSpacing">
    <w:name w:val="No Spacing"/>
    <w:uiPriority w:val="99"/>
    <w:qFormat/>
    <w:rsid w:val="007D06D1"/>
    <w:rPr>
      <w:rFonts w:ascii="Calibri" w:hAnsi="Calibri" w:cs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8399E"/>
    <w:rPr>
      <w:rFonts w:ascii="Arial" w:hAnsi="Arial" w:cs="Arial"/>
      <w:b/>
      <w:bCs/>
      <w:sz w:val="26"/>
      <w:szCs w:val="26"/>
      <w:lang w:val="en-US" w:eastAsia="en-US"/>
    </w:rPr>
  </w:style>
  <w:style w:type="table" w:customStyle="1" w:styleId="LightList-Accent11">
    <w:name w:val="Light List - Accent 11"/>
    <w:basedOn w:val="TableNormal"/>
    <w:uiPriority w:val="61"/>
    <w:rsid w:val="00D5009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dnoteText">
    <w:name w:val="endnote text"/>
    <w:basedOn w:val="Normal"/>
    <w:link w:val="EndnoteTextChar"/>
    <w:rsid w:val="009D33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D33E2"/>
    <w:rPr>
      <w:lang w:val="en-US" w:eastAsia="en-US"/>
    </w:rPr>
  </w:style>
  <w:style w:type="character" w:styleId="EndnoteReference">
    <w:name w:val="endnote reference"/>
    <w:basedOn w:val="DefaultParagraphFont"/>
    <w:rsid w:val="009D33E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13673C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287008"/>
  </w:style>
  <w:style w:type="paragraph" w:customStyle="1" w:styleId="xmsonormal">
    <w:name w:val="x_msonormal"/>
    <w:basedOn w:val="Normal"/>
    <w:rsid w:val="00A1029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ODC_DOC\Data_Projects\MEDIN\MEDIN%20Work%20Programme\201718\MEDINWorkProgramme_201718_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AA46643F42B49B410AC0E59222DD0" ma:contentTypeVersion="10" ma:contentTypeDescription="Create a new document." ma:contentTypeScope="" ma:versionID="532802d45e2b50009e6644c39f23bf01">
  <xsd:schema xmlns:xsd="http://www.w3.org/2001/XMLSchema" xmlns:xs="http://www.w3.org/2001/XMLSchema" xmlns:p="http://schemas.microsoft.com/office/2006/metadata/properties" xmlns:ns3="94eff583-247d-4f47-86f3-d9ee287dab79" xmlns:ns4="110062a6-4994-45e8-b1e8-a679da38e6e3" targetNamespace="http://schemas.microsoft.com/office/2006/metadata/properties" ma:root="true" ma:fieldsID="9f11e16a9ea12ccd139977c48ee30457" ns3:_="" ns4:_="">
    <xsd:import namespace="94eff583-247d-4f47-86f3-d9ee287dab79"/>
    <xsd:import namespace="110062a6-4994-45e8-b1e8-a679da38e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f583-247d-4f47-86f3-d9ee287d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62a6-4994-45e8-b1e8-a679da38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8ACD-8D64-4981-89E1-B8F445B51C9F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110062a6-4994-45e8-b1e8-a679da38e6e3"/>
    <ds:schemaRef ds:uri="94eff583-247d-4f47-86f3-d9ee287dab7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895C0B-8D63-4640-B925-438DE960D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7F884-6C15-4707-829D-A57AE4FA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ff583-247d-4f47-86f3-d9ee287dab79"/>
    <ds:schemaRef ds:uri="110062a6-4994-45e8-b1e8-a679da38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33BA59-0FD1-474C-880E-4F9DEF9B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MEDINWorkProgramme_201718_v1.0.dotx</Template>
  <TotalTime>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MDIP Phase1 Report – “Defining the UK Framework for Marine Data and Information” or</vt:lpstr>
    </vt:vector>
  </TitlesOfParts>
  <Company>SeaZone Solutions Ltd.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MDIP Phase1 Report – “Defining the UK Framework for Marine Data and Information” or</dc:title>
  <dc:creator>robm</dc:creator>
  <cp:lastModifiedBy>McCandliss, Robin R.</cp:lastModifiedBy>
  <cp:revision>6</cp:revision>
  <cp:lastPrinted>2019-04-02T13:37:00Z</cp:lastPrinted>
  <dcterms:created xsi:type="dcterms:W3CDTF">2020-06-02T15:09:00Z</dcterms:created>
  <dcterms:modified xsi:type="dcterms:W3CDTF">2020-11-16T16:22:00Z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0x010100512AA46643F42B49B410AC0E59222DD0</vt:lpwstr>
  </property>
</Properties>
</file>