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5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78" w:type="dxa"/>
          <w:right w:w="78" w:type="dxa"/>
        </w:tblCellMar>
        <w:tblLook w:val="04A0" w:firstRow="1" w:lastRow="0" w:firstColumn="1" w:lastColumn="0" w:noHBand="0" w:noVBand="1"/>
      </w:tblPr>
      <w:tblGrid>
        <w:gridCol w:w="4256"/>
        <w:gridCol w:w="4256"/>
      </w:tblGrid>
      <w:tr w:rsidR="002A2E3B" w14:paraId="3EB7E24B" w14:textId="77777777" w:rsidTr="009D67BA"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B4FDA5" w14:textId="3764CBDA" w:rsidR="002A2E3B" w:rsidRDefault="002A2E3B" w:rsidP="009D67BA">
            <w:p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50995593"/>
            <w:bookmarkStart w:id="1" w:name="_GoBack"/>
            <w:bookmarkEnd w:id="1"/>
            <w:r>
              <w:rPr>
                <w:rFonts w:cstheme="minorHAnsi"/>
                <w:b/>
                <w:sz w:val="48"/>
                <w:szCs w:val="48"/>
              </w:rPr>
              <w:br w:type="page"/>
            </w:r>
            <w:r>
              <w:rPr>
                <w:rFonts w:cstheme="minorHAnsi"/>
                <w:b/>
                <w:sz w:val="48"/>
                <w:szCs w:val="48"/>
              </w:rPr>
              <w:br w:type="page"/>
            </w:r>
            <w:r>
              <w:rPr>
                <w:rFonts w:ascii="Arial" w:hAnsi="Arial"/>
                <w:b/>
                <w:sz w:val="48"/>
                <w:szCs w:val="48"/>
              </w:rPr>
              <w:br w:type="page"/>
            </w:r>
            <w:r>
              <w:rPr>
                <w:rFonts w:ascii="Arial" w:hAnsi="Arial" w:cs="Arial"/>
                <w:b/>
                <w:sz w:val="24"/>
                <w:szCs w:val="24"/>
              </w:rPr>
              <w:t>MEDIN J</w:t>
            </w:r>
            <w:r>
              <w:rPr>
                <w:rFonts w:ascii="Arial" w:hAnsi="Arial" w:cs="Arial"/>
                <w:b/>
              </w:rPr>
              <w:t>oint Working Group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Meeting</w:t>
            </w:r>
          </w:p>
          <w:p w14:paraId="067375AB" w14:textId="7FCD53AC" w:rsidR="002A2E3B" w:rsidRDefault="002A2E3B" w:rsidP="009D67BA">
            <w:p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December 2021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75C29E" w14:textId="12E5244B" w:rsidR="002A2E3B" w:rsidRDefault="002A2E3B" w:rsidP="009D67BA">
            <w:p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Paper P4</w:t>
            </w:r>
          </w:p>
        </w:tc>
      </w:tr>
      <w:tr w:rsidR="002A2E3B" w14:paraId="457C26FD" w14:textId="77777777" w:rsidTr="009D67BA"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71283F" w14:textId="77777777" w:rsidR="002A2E3B" w:rsidRDefault="002A2E3B" w:rsidP="009D67BA">
            <w:p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Discussion Paper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5C5705" w14:textId="46F9D963" w:rsidR="0076475F" w:rsidRPr="002A2E3B" w:rsidRDefault="002A2E3B" w:rsidP="002A2E3B">
            <w:pPr>
              <w:jc w:val="both"/>
            </w:pPr>
            <w:r w:rsidRPr="002A2E3B">
              <w:t xml:space="preserve">This document is a draft Data Management Plan </w:t>
            </w:r>
            <w:r>
              <w:t xml:space="preserve">(DMP) </w:t>
            </w:r>
            <w:r w:rsidRPr="002A2E3B">
              <w:t xml:space="preserve">as requested by the MEDIN Executive Team. The aim of such a document is to facilitate data flowing into the MEDIN framework by engaging with people in the early stages of their data life cycle. </w:t>
            </w:r>
            <w:r>
              <w:t xml:space="preserve">It is based on the frequently and successfully used DMP from the Natural Environment Research Council (NERC). </w:t>
            </w:r>
          </w:p>
          <w:p w14:paraId="2321B9ED" w14:textId="17FF35E4" w:rsidR="002A2E3B" w:rsidRDefault="002A2E3B" w:rsidP="009D67BA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9B1691B" w14:textId="395156E0" w:rsidR="002A2E3B" w:rsidRDefault="002A2E3B" w:rsidP="009D67BA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Joint Working Group meeting attendees are asked to: </w:t>
            </w:r>
          </w:p>
          <w:p w14:paraId="1619F61F" w14:textId="7F4A39B5" w:rsidR="002A2E3B" w:rsidRDefault="002A2E3B" w:rsidP="009D67BA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highlight any key areas that are missing from the DMP.</w:t>
            </w:r>
          </w:p>
          <w:p w14:paraId="7D03B769" w14:textId="62570C49" w:rsidR="002A2E3B" w:rsidRDefault="002A2E3B" w:rsidP="009D67BA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discuss how this could/should be used by MEDIN partners.</w:t>
            </w:r>
          </w:p>
          <w:p w14:paraId="407F46BA" w14:textId="7557FBFB" w:rsidR="00FC1E68" w:rsidRDefault="00FC1E68" w:rsidP="009D67BA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discuss whether the timeline schematic on the final page is appropriate for broad MEDIN partnership</w:t>
            </w:r>
          </w:p>
          <w:p w14:paraId="101807E7" w14:textId="7A1576F0" w:rsidR="002A2E3B" w:rsidRDefault="002A2E3B" w:rsidP="009D67BA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recommend how MEDIN should finalise the DMP. </w:t>
            </w:r>
          </w:p>
          <w:p w14:paraId="2425495C" w14:textId="4708A402" w:rsidR="002A2E3B" w:rsidRDefault="002A2E3B" w:rsidP="00FC1E6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433AC50" w14:textId="77777777" w:rsidR="002A2E3B" w:rsidRDefault="002A2E3B" w:rsidP="009D1CBA">
      <w:pPr>
        <w:pStyle w:val="Heading1"/>
      </w:pPr>
    </w:p>
    <w:p w14:paraId="4CEB5288" w14:textId="77777777" w:rsidR="002A2E3B" w:rsidRDefault="002A2E3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6642CCB1" w14:textId="2D666988" w:rsidR="00BF222F" w:rsidRPr="009D1CBA" w:rsidRDefault="0077463A" w:rsidP="009D1CBA">
      <w:pPr>
        <w:pStyle w:val="Heading1"/>
      </w:pPr>
      <w:r w:rsidRPr="009D1CBA">
        <w:lastRenderedPageBreak/>
        <w:t>Outline Data Management Plan Template</w:t>
      </w:r>
    </w:p>
    <w:p w14:paraId="235C697C" w14:textId="191A511E" w:rsidR="00A74A16" w:rsidRPr="009D1CBA" w:rsidRDefault="00BD4A6C" w:rsidP="002C352B">
      <w:pPr>
        <w:spacing w:before="120" w:after="120" w:line="240" w:lineRule="auto"/>
        <w:rPr>
          <w:rFonts w:cstheme="minorHAnsi"/>
        </w:rPr>
      </w:pPr>
      <w:r w:rsidRPr="009D1CBA">
        <w:rPr>
          <w:rFonts w:cstheme="minorHAnsi"/>
          <w:color w:val="282828"/>
          <w:sz w:val="21"/>
          <w:szCs w:val="21"/>
          <w:shd w:val="clear" w:color="auto" w:fill="FFFFFF"/>
        </w:rPr>
        <w:t xml:space="preserve">All </w:t>
      </w:r>
      <w:commentRangeStart w:id="2"/>
      <w:r w:rsidRPr="009D1CBA">
        <w:rPr>
          <w:rFonts w:cstheme="minorHAnsi"/>
          <w:color w:val="282828"/>
          <w:sz w:val="21"/>
          <w:szCs w:val="21"/>
          <w:shd w:val="clear" w:color="auto" w:fill="FFFFFF"/>
        </w:rPr>
        <w:t>XXXX</w:t>
      </w:r>
      <w:commentRangeEnd w:id="2"/>
      <w:r w:rsidRPr="009D1CBA">
        <w:rPr>
          <w:rStyle w:val="CommentReference"/>
          <w:rFonts w:cstheme="minorHAnsi"/>
        </w:rPr>
        <w:commentReference w:id="2"/>
      </w:r>
      <w:r w:rsidRPr="009D1CBA">
        <w:rPr>
          <w:rFonts w:cstheme="minorHAnsi"/>
          <w:color w:val="282828"/>
          <w:sz w:val="21"/>
          <w:szCs w:val="21"/>
          <w:shd w:val="clear" w:color="auto" w:fill="FFFFFF"/>
        </w:rPr>
        <w:t xml:space="preserve"> proposals require an Outline Data Management Plan to identify data sets of </w:t>
      </w:r>
      <w:r w:rsidR="00A74A16" w:rsidRPr="009D1CBA">
        <w:rPr>
          <w:rFonts w:cstheme="minorHAnsi"/>
          <w:color w:val="282828"/>
          <w:sz w:val="21"/>
          <w:szCs w:val="21"/>
          <w:shd w:val="clear" w:color="auto" w:fill="FFFFFF"/>
        </w:rPr>
        <w:t>long-term</w:t>
      </w:r>
      <w:r w:rsidRPr="009D1CBA">
        <w:rPr>
          <w:rFonts w:cstheme="minorHAnsi"/>
          <w:color w:val="282828"/>
          <w:sz w:val="21"/>
          <w:szCs w:val="21"/>
          <w:shd w:val="clear" w:color="auto" w:fill="FFFFFF"/>
        </w:rPr>
        <w:t xml:space="preserve"> value that should be made available to MEDIN data archive centres for archiv</w:t>
      </w:r>
      <w:r w:rsidR="009D1CBA">
        <w:rPr>
          <w:rFonts w:cstheme="minorHAnsi"/>
          <w:color w:val="282828"/>
          <w:sz w:val="21"/>
          <w:szCs w:val="21"/>
          <w:shd w:val="clear" w:color="auto" w:fill="FFFFFF"/>
        </w:rPr>
        <w:t>al</w:t>
      </w:r>
      <w:r w:rsidRPr="009D1CBA">
        <w:rPr>
          <w:rFonts w:cstheme="minorHAnsi"/>
          <w:color w:val="282828"/>
          <w:sz w:val="21"/>
          <w:szCs w:val="21"/>
          <w:shd w:val="clear" w:color="auto" w:fill="FFFFFF"/>
        </w:rPr>
        <w:t xml:space="preserve"> and reuse at the end of the project or grant. </w:t>
      </w:r>
      <w:r w:rsidR="002C352B" w:rsidRPr="009D1CBA">
        <w:rPr>
          <w:rFonts w:cstheme="minorHAnsi"/>
        </w:rPr>
        <w:t>As lead P</w:t>
      </w:r>
      <w:r w:rsidR="00A0435B" w:rsidRPr="009D1CBA">
        <w:rPr>
          <w:rFonts w:cstheme="minorHAnsi"/>
        </w:rPr>
        <w:t xml:space="preserve">rinciple </w:t>
      </w:r>
      <w:r w:rsidR="002C352B" w:rsidRPr="009D1CBA">
        <w:rPr>
          <w:rFonts w:cstheme="minorHAnsi"/>
        </w:rPr>
        <w:t>I</w:t>
      </w:r>
      <w:r w:rsidR="00A0435B" w:rsidRPr="009D1CBA">
        <w:rPr>
          <w:rFonts w:cstheme="minorHAnsi"/>
        </w:rPr>
        <w:t>nvestigator,</w:t>
      </w:r>
      <w:r w:rsidR="002C352B" w:rsidRPr="009D1CBA">
        <w:rPr>
          <w:rFonts w:cstheme="minorHAnsi"/>
        </w:rPr>
        <w:t xml:space="preserve"> you are responsible for data from all components of a project</w:t>
      </w:r>
      <w:r w:rsidR="00A74A16" w:rsidRPr="009D1CBA">
        <w:rPr>
          <w:rFonts w:cstheme="minorHAnsi"/>
        </w:rPr>
        <w:t xml:space="preserve"> and for including </w:t>
      </w:r>
      <w:r w:rsidR="005D051E" w:rsidRPr="009D1CBA">
        <w:rPr>
          <w:rFonts w:cstheme="minorHAnsi"/>
        </w:rPr>
        <w:t>the cost of archiving the data in your proposal</w:t>
      </w:r>
      <w:r w:rsidR="00A74A16" w:rsidRPr="009D1CBA">
        <w:rPr>
          <w:rFonts w:cstheme="minorHAnsi"/>
        </w:rPr>
        <w:t>.</w:t>
      </w:r>
      <w:r w:rsidRPr="009D1CBA">
        <w:rPr>
          <w:rFonts w:cstheme="minorHAnsi"/>
        </w:rPr>
        <w:t xml:space="preserve"> </w:t>
      </w:r>
    </w:p>
    <w:p w14:paraId="23CD334A" w14:textId="09E9CC32" w:rsidR="002C352B" w:rsidRPr="009D1CBA" w:rsidRDefault="00BD4A6C" w:rsidP="002C352B">
      <w:pPr>
        <w:spacing w:before="120" w:after="120" w:line="240" w:lineRule="auto"/>
        <w:rPr>
          <w:rFonts w:cstheme="minorHAnsi"/>
        </w:rPr>
      </w:pPr>
      <w:r w:rsidRPr="009D1CBA">
        <w:rPr>
          <w:rFonts w:cstheme="minorHAnsi"/>
          <w:color w:val="282828"/>
          <w:sz w:val="21"/>
          <w:szCs w:val="21"/>
          <w:shd w:val="clear" w:color="auto" w:fill="FFFFFF"/>
        </w:rPr>
        <w:t>For successful proposals, th</w:t>
      </w:r>
      <w:r w:rsidR="009D1CBA">
        <w:rPr>
          <w:rFonts w:cstheme="minorHAnsi"/>
          <w:color w:val="282828"/>
          <w:sz w:val="21"/>
          <w:szCs w:val="21"/>
          <w:shd w:val="clear" w:color="auto" w:fill="FFFFFF"/>
        </w:rPr>
        <w:t>is</w:t>
      </w:r>
      <w:r w:rsidRPr="009D1CBA">
        <w:rPr>
          <w:rFonts w:cstheme="minorHAnsi"/>
          <w:color w:val="282828"/>
          <w:sz w:val="21"/>
          <w:szCs w:val="21"/>
          <w:shd w:val="clear" w:color="auto" w:fill="FFFFFF"/>
        </w:rPr>
        <w:t xml:space="preserve"> </w:t>
      </w:r>
      <w:r w:rsidR="009D1CBA">
        <w:rPr>
          <w:rFonts w:cstheme="minorHAnsi"/>
          <w:color w:val="282828"/>
          <w:sz w:val="21"/>
          <w:szCs w:val="21"/>
          <w:shd w:val="clear" w:color="auto" w:fill="FFFFFF"/>
        </w:rPr>
        <w:t>O</w:t>
      </w:r>
      <w:r w:rsidRPr="009D1CBA">
        <w:rPr>
          <w:rFonts w:cstheme="minorHAnsi"/>
          <w:color w:val="282828"/>
          <w:sz w:val="21"/>
          <w:szCs w:val="21"/>
          <w:shd w:val="clear" w:color="auto" w:fill="FFFFFF"/>
        </w:rPr>
        <w:t xml:space="preserve">utline </w:t>
      </w:r>
      <w:r w:rsidR="009D1CBA">
        <w:rPr>
          <w:rFonts w:cstheme="minorHAnsi"/>
          <w:color w:val="282828"/>
          <w:sz w:val="21"/>
          <w:szCs w:val="21"/>
          <w:shd w:val="clear" w:color="auto" w:fill="FFFFFF"/>
        </w:rPr>
        <w:t>D</w:t>
      </w:r>
      <w:r w:rsidRPr="009D1CBA">
        <w:rPr>
          <w:rFonts w:cstheme="minorHAnsi"/>
          <w:color w:val="282828"/>
          <w:sz w:val="21"/>
          <w:szCs w:val="21"/>
          <w:shd w:val="clear" w:color="auto" w:fill="FFFFFF"/>
        </w:rPr>
        <w:t xml:space="preserve">ata </w:t>
      </w:r>
      <w:r w:rsidR="009D1CBA">
        <w:rPr>
          <w:rFonts w:cstheme="minorHAnsi"/>
          <w:color w:val="282828"/>
          <w:sz w:val="21"/>
          <w:szCs w:val="21"/>
          <w:shd w:val="clear" w:color="auto" w:fill="FFFFFF"/>
        </w:rPr>
        <w:t>M</w:t>
      </w:r>
      <w:r w:rsidRPr="009D1CBA">
        <w:rPr>
          <w:rFonts w:cstheme="minorHAnsi"/>
          <w:color w:val="282828"/>
          <w:sz w:val="21"/>
          <w:szCs w:val="21"/>
          <w:shd w:val="clear" w:color="auto" w:fill="FFFFFF"/>
        </w:rPr>
        <w:t xml:space="preserve">anagement </w:t>
      </w:r>
      <w:r w:rsidR="009D1CBA">
        <w:rPr>
          <w:rFonts w:cstheme="minorHAnsi"/>
          <w:color w:val="282828"/>
          <w:sz w:val="21"/>
          <w:szCs w:val="21"/>
          <w:shd w:val="clear" w:color="auto" w:fill="FFFFFF"/>
        </w:rPr>
        <w:t>P</w:t>
      </w:r>
      <w:r w:rsidRPr="009D1CBA">
        <w:rPr>
          <w:rFonts w:cstheme="minorHAnsi"/>
          <w:color w:val="282828"/>
          <w:sz w:val="21"/>
          <w:szCs w:val="21"/>
          <w:shd w:val="clear" w:color="auto" w:fill="FFFFFF"/>
        </w:rPr>
        <w:t xml:space="preserve">lan will be used by the MEDIN data archive centres to produce a full Data Management Plan (DMP) in collaboration with the Principal Investigator(s), within three to six months of the start date of the </w:t>
      </w:r>
      <w:r w:rsidR="003F705A" w:rsidRPr="009D1CBA">
        <w:rPr>
          <w:rFonts w:cstheme="minorHAnsi"/>
          <w:color w:val="282828"/>
          <w:sz w:val="21"/>
          <w:szCs w:val="21"/>
          <w:shd w:val="clear" w:color="auto" w:fill="FFFFFF"/>
        </w:rPr>
        <w:t xml:space="preserve">project or </w:t>
      </w:r>
      <w:r w:rsidRPr="009D1CBA">
        <w:rPr>
          <w:rFonts w:cstheme="minorHAnsi"/>
          <w:color w:val="282828"/>
          <w:sz w:val="21"/>
          <w:szCs w:val="21"/>
          <w:shd w:val="clear" w:color="auto" w:fill="FFFFFF"/>
        </w:rPr>
        <w:t>grant.</w:t>
      </w:r>
    </w:p>
    <w:p w14:paraId="12356704" w14:textId="77777777" w:rsidR="0077463A" w:rsidRPr="009D1CBA" w:rsidRDefault="0077463A" w:rsidP="0077463A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  <w:gridCol w:w="2579"/>
        <w:gridCol w:w="2582"/>
      </w:tblGrid>
      <w:tr w:rsidR="00F26E33" w:rsidRPr="009D1CBA" w14:paraId="70C23CFE" w14:textId="77777777" w:rsidTr="00F26E33">
        <w:tc>
          <w:tcPr>
            <w:tcW w:w="3936" w:type="dxa"/>
            <w:tcBorders>
              <w:right w:val="single" w:sz="4" w:space="0" w:color="auto"/>
            </w:tcBorders>
          </w:tcPr>
          <w:p w14:paraId="25BDC2B8" w14:textId="77777777" w:rsidR="00F26E33" w:rsidRPr="009D1CBA" w:rsidRDefault="00F26E33" w:rsidP="00F26E33">
            <w:pPr>
              <w:spacing w:before="120" w:after="120"/>
              <w:rPr>
                <w:rFonts w:cstheme="minorHAnsi"/>
              </w:rPr>
            </w:pPr>
            <w:r w:rsidRPr="009D1CBA">
              <w:rPr>
                <w:rFonts w:cstheme="minorHAnsi"/>
              </w:rPr>
              <w:t xml:space="preserve">Project </w:t>
            </w:r>
            <w:r w:rsidR="002C352B" w:rsidRPr="009D1CBA">
              <w:rPr>
                <w:rFonts w:cstheme="minorHAnsi"/>
              </w:rPr>
              <w:t>Title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E482" w14:textId="77777777" w:rsidR="00F26E33" w:rsidRPr="009D1CBA" w:rsidRDefault="00B3742D" w:rsidP="00F26E33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projectName"/>
                <w:tag w:val="projectName"/>
                <w:id w:val="88580595"/>
                <w:placeholder>
                  <w:docPart w:val="0B726E39FE8C4E91A50608D698C57CFD"/>
                </w:placeholder>
                <w:showingPlcHdr/>
                <w:text w:multiLine="1"/>
              </w:sdtPr>
              <w:sdtEndPr/>
              <w:sdtContent>
                <w:r w:rsidR="00F26E33" w:rsidRPr="009D1CBA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  <w:sdt>
              <w:sdtPr>
                <w:rPr>
                  <w:rFonts w:cstheme="minorHAnsi"/>
                  <w:color w:val="808080"/>
                </w:rPr>
                <w:id w:val="88580586"/>
                <w:placeholder>
                  <w:docPart w:val="20F22BC845F44A94AA7DC00E7F8D0B2D"/>
                </w:placeholder>
                <w:text/>
              </w:sdtPr>
              <w:sdtEndPr/>
              <w:sdtContent>
                <w:r w:rsidR="00F26E33" w:rsidRPr="009D1CBA">
                  <w:rPr>
                    <w:rFonts w:cstheme="minorHAnsi"/>
                  </w:rPr>
                  <w:t xml:space="preserve"> </w:t>
                </w:r>
              </w:sdtContent>
            </w:sdt>
          </w:p>
        </w:tc>
      </w:tr>
      <w:tr w:rsidR="002C352B" w:rsidRPr="009D1CBA" w14:paraId="44743F15" w14:textId="77777777" w:rsidTr="00F26E33">
        <w:trPr>
          <w:gridAfter w:val="2"/>
          <w:wAfter w:w="5306" w:type="dxa"/>
        </w:trPr>
        <w:tc>
          <w:tcPr>
            <w:tcW w:w="3936" w:type="dxa"/>
          </w:tcPr>
          <w:p w14:paraId="66AAE085" w14:textId="77777777" w:rsidR="002C352B" w:rsidRPr="009D1CBA" w:rsidRDefault="002C352B" w:rsidP="00F26E33">
            <w:pPr>
              <w:rPr>
                <w:rFonts w:cstheme="minorHAnsi"/>
              </w:rPr>
            </w:pPr>
          </w:p>
        </w:tc>
      </w:tr>
      <w:tr w:rsidR="002C352B" w:rsidRPr="009D1CBA" w14:paraId="64B02ED2" w14:textId="77777777" w:rsidTr="00F26E33">
        <w:trPr>
          <w:gridAfter w:val="2"/>
          <w:wAfter w:w="5306" w:type="dxa"/>
        </w:trPr>
        <w:tc>
          <w:tcPr>
            <w:tcW w:w="3936" w:type="dxa"/>
          </w:tcPr>
          <w:p w14:paraId="3AA4F0A1" w14:textId="77777777" w:rsidR="002C352B" w:rsidRPr="009D1CBA" w:rsidRDefault="002C352B" w:rsidP="00F26E33">
            <w:pPr>
              <w:rPr>
                <w:rFonts w:cstheme="minorHAnsi"/>
              </w:rPr>
            </w:pPr>
          </w:p>
        </w:tc>
      </w:tr>
      <w:tr w:rsidR="00F26E33" w:rsidRPr="009D1CBA" w14:paraId="07CE7B69" w14:textId="77777777" w:rsidTr="00F26E33">
        <w:tc>
          <w:tcPr>
            <w:tcW w:w="3936" w:type="dxa"/>
            <w:tcBorders>
              <w:right w:val="single" w:sz="4" w:space="0" w:color="auto"/>
            </w:tcBorders>
          </w:tcPr>
          <w:p w14:paraId="5601226D" w14:textId="77777777" w:rsidR="00F26E33" w:rsidRPr="009D1CBA" w:rsidRDefault="00F26E33" w:rsidP="00F26E33">
            <w:pPr>
              <w:spacing w:before="120" w:after="120"/>
              <w:rPr>
                <w:rFonts w:cstheme="minorHAnsi"/>
              </w:rPr>
            </w:pPr>
            <w:r w:rsidRPr="009D1CBA">
              <w:rPr>
                <w:rFonts w:cstheme="minorHAnsi"/>
              </w:rPr>
              <w:t>Principal Investigator(s)/Grant Holder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9E45" w14:textId="77777777" w:rsidR="00F26E33" w:rsidRPr="009D1CBA" w:rsidRDefault="00B3742D" w:rsidP="00F26E33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pigrantholder"/>
                <w:tag w:val="pigrantholder"/>
                <w:id w:val="88580588"/>
                <w:placeholder>
                  <w:docPart w:val="027F07F2D46C43B0B7DFBC99BCC55A95"/>
                </w:placeholder>
                <w:showingPlcHdr/>
                <w:text w:multiLine="1"/>
              </w:sdtPr>
              <w:sdtEndPr/>
              <w:sdtContent>
                <w:r w:rsidR="00F26E33" w:rsidRPr="009D1CBA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F26E33" w:rsidRPr="009D1CBA" w14:paraId="69EC73B7" w14:textId="77777777" w:rsidTr="00F26E33">
        <w:tc>
          <w:tcPr>
            <w:tcW w:w="3936" w:type="dxa"/>
          </w:tcPr>
          <w:p w14:paraId="1761236B" w14:textId="77777777" w:rsidR="00F26E33" w:rsidRPr="009D1CBA" w:rsidRDefault="00F26E33" w:rsidP="00F26E33">
            <w:pPr>
              <w:rPr>
                <w:rFonts w:cstheme="minorHAnsi"/>
              </w:rPr>
            </w:pPr>
          </w:p>
        </w:tc>
        <w:tc>
          <w:tcPr>
            <w:tcW w:w="5306" w:type="dxa"/>
            <w:gridSpan w:val="2"/>
            <w:tcBorders>
              <w:top w:val="single" w:sz="4" w:space="0" w:color="auto"/>
            </w:tcBorders>
          </w:tcPr>
          <w:p w14:paraId="04988329" w14:textId="77777777" w:rsidR="00F26E33" w:rsidRPr="009D1CBA" w:rsidRDefault="00F26E33" w:rsidP="00F26E33">
            <w:pPr>
              <w:rPr>
                <w:rFonts w:cstheme="minorHAnsi"/>
              </w:rPr>
            </w:pPr>
          </w:p>
        </w:tc>
      </w:tr>
      <w:tr w:rsidR="00F26E33" w:rsidRPr="009D1CBA" w14:paraId="3EFB3FCF" w14:textId="77777777" w:rsidTr="00F26E33">
        <w:tc>
          <w:tcPr>
            <w:tcW w:w="3936" w:type="dxa"/>
            <w:tcBorders>
              <w:right w:val="single" w:sz="4" w:space="0" w:color="auto"/>
            </w:tcBorders>
          </w:tcPr>
          <w:p w14:paraId="2F2019AF" w14:textId="77777777" w:rsidR="00F26E33" w:rsidRPr="009D1CBA" w:rsidRDefault="00F26E33" w:rsidP="00F26E33">
            <w:pPr>
              <w:spacing w:before="120" w:after="120"/>
              <w:rPr>
                <w:rFonts w:cstheme="minorHAnsi"/>
              </w:rPr>
            </w:pPr>
            <w:r w:rsidRPr="009D1CBA">
              <w:rPr>
                <w:rFonts w:cstheme="minorHAnsi"/>
              </w:rPr>
              <w:t>Will the grant produce data Y/N?</w:t>
            </w:r>
          </w:p>
        </w:tc>
        <w:sdt>
          <w:sdtPr>
            <w:rPr>
              <w:rFonts w:cstheme="minorHAnsi"/>
            </w:rPr>
            <w:alias w:val="grant"/>
            <w:tag w:val="grant"/>
            <w:id w:val="88580671"/>
            <w:placeholder>
              <w:docPart w:val="A88C97B66BE0415F80C5DF1676A1807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6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861F1E" w14:textId="77777777" w:rsidR="00F26E33" w:rsidRPr="009D1CBA" w:rsidRDefault="00F26E33" w:rsidP="00F26E33">
                <w:pPr>
                  <w:spacing w:before="120" w:after="120"/>
                  <w:rPr>
                    <w:rFonts w:cstheme="minorHAnsi"/>
                  </w:rPr>
                </w:pPr>
                <w:r w:rsidRPr="009D1CBA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2653" w:type="dxa"/>
            <w:tcBorders>
              <w:left w:val="single" w:sz="4" w:space="0" w:color="auto"/>
            </w:tcBorders>
          </w:tcPr>
          <w:p w14:paraId="1D64CC38" w14:textId="77777777" w:rsidR="00F26E33" w:rsidRPr="009D1CBA" w:rsidRDefault="00F26E33" w:rsidP="00F26E33">
            <w:pPr>
              <w:spacing w:before="120" w:after="120"/>
              <w:rPr>
                <w:rFonts w:cstheme="minorHAnsi"/>
              </w:rPr>
            </w:pPr>
            <w:r w:rsidRPr="009D1CBA">
              <w:rPr>
                <w:rFonts w:cstheme="minorHAnsi"/>
                <w:sz w:val="12"/>
              </w:rPr>
              <w:t>Data includes digital and analogue measurements observations or model output</w:t>
            </w:r>
          </w:p>
        </w:tc>
      </w:tr>
      <w:tr w:rsidR="00F26E33" w:rsidRPr="009D1CBA" w14:paraId="6F596F24" w14:textId="77777777" w:rsidTr="00F26E33">
        <w:tc>
          <w:tcPr>
            <w:tcW w:w="3936" w:type="dxa"/>
          </w:tcPr>
          <w:p w14:paraId="47CBBC45" w14:textId="77777777" w:rsidR="00F26E33" w:rsidRPr="009D1CBA" w:rsidRDefault="00F26E33" w:rsidP="00F26E33">
            <w:pPr>
              <w:rPr>
                <w:rFonts w:cstheme="minorHAnsi"/>
              </w:rPr>
            </w:pPr>
          </w:p>
        </w:tc>
        <w:tc>
          <w:tcPr>
            <w:tcW w:w="5306" w:type="dxa"/>
            <w:gridSpan w:val="2"/>
            <w:tcBorders>
              <w:bottom w:val="single" w:sz="4" w:space="0" w:color="auto"/>
            </w:tcBorders>
          </w:tcPr>
          <w:p w14:paraId="6E027543" w14:textId="77777777" w:rsidR="00F26E33" w:rsidRPr="009D1CBA" w:rsidRDefault="00F26E33" w:rsidP="00F26E33">
            <w:pPr>
              <w:rPr>
                <w:rFonts w:cstheme="minorHAnsi"/>
              </w:rPr>
            </w:pPr>
          </w:p>
        </w:tc>
      </w:tr>
      <w:tr w:rsidR="00F26E33" w:rsidRPr="009D1CBA" w14:paraId="1D8AB057" w14:textId="77777777" w:rsidTr="00F26E33">
        <w:tc>
          <w:tcPr>
            <w:tcW w:w="3936" w:type="dxa"/>
            <w:tcBorders>
              <w:right w:val="single" w:sz="4" w:space="0" w:color="auto"/>
            </w:tcBorders>
          </w:tcPr>
          <w:p w14:paraId="5509B62E" w14:textId="77777777" w:rsidR="00F26E33" w:rsidRPr="009D1CBA" w:rsidRDefault="00F26E33" w:rsidP="002C352B">
            <w:pPr>
              <w:spacing w:before="120" w:after="120"/>
              <w:rPr>
                <w:rFonts w:cstheme="minorHAnsi"/>
              </w:rPr>
            </w:pPr>
            <w:r w:rsidRPr="009D1CBA">
              <w:rPr>
                <w:rFonts w:cstheme="minorHAnsi"/>
              </w:rPr>
              <w:t xml:space="preserve">Nominated </w:t>
            </w:r>
            <w:r w:rsidR="00A0435B" w:rsidRPr="009D1CBA">
              <w:rPr>
                <w:rFonts w:cstheme="minorHAnsi"/>
              </w:rPr>
              <w:t xml:space="preserve">MEDIN </w:t>
            </w:r>
            <w:r w:rsidRPr="009D1CBA">
              <w:rPr>
                <w:rFonts w:cstheme="minorHAnsi"/>
              </w:rPr>
              <w:t xml:space="preserve">Data </w:t>
            </w:r>
            <w:r w:rsidR="00A0435B" w:rsidRPr="009D1CBA">
              <w:rPr>
                <w:rFonts w:cstheme="minorHAnsi"/>
              </w:rPr>
              <w:t xml:space="preserve">Archive </w:t>
            </w:r>
            <w:r w:rsidRPr="009D1CBA">
              <w:rPr>
                <w:rFonts w:cstheme="minorHAnsi"/>
              </w:rPr>
              <w:t>Centre</w:t>
            </w:r>
            <w:r w:rsidR="002C352B" w:rsidRPr="009D1CBA">
              <w:rPr>
                <w:rFonts w:cstheme="minorHAnsi"/>
              </w:rPr>
              <w:t>(s)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F786" w14:textId="77777777" w:rsidR="00F26E33" w:rsidRPr="009D1CBA" w:rsidRDefault="00B3742D" w:rsidP="00F26E33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datacentre"/>
                <w:tag w:val="datacentre"/>
                <w:id w:val="88580590"/>
                <w:placeholder>
                  <w:docPart w:val="75DE4893C14F459B88B39835C849E12C"/>
                </w:placeholder>
                <w:showingPlcHdr/>
                <w:text w:multiLine="1"/>
              </w:sdtPr>
              <w:sdtEndPr/>
              <w:sdtContent>
                <w:r w:rsidR="00F26E33" w:rsidRPr="009D1CBA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F26E33" w:rsidRPr="009D1CBA" w14:paraId="3B9EC995" w14:textId="77777777" w:rsidTr="00F26E33">
        <w:tc>
          <w:tcPr>
            <w:tcW w:w="3936" w:type="dxa"/>
          </w:tcPr>
          <w:p w14:paraId="6C9BB95E" w14:textId="77777777" w:rsidR="00F26E33" w:rsidRPr="009D1CBA" w:rsidRDefault="00F26E33" w:rsidP="00BD3A84">
            <w:pPr>
              <w:rPr>
                <w:rFonts w:cstheme="minorHAnsi"/>
              </w:rPr>
            </w:pPr>
          </w:p>
        </w:tc>
        <w:tc>
          <w:tcPr>
            <w:tcW w:w="5306" w:type="dxa"/>
            <w:gridSpan w:val="2"/>
            <w:tcBorders>
              <w:top w:val="single" w:sz="4" w:space="0" w:color="auto"/>
            </w:tcBorders>
          </w:tcPr>
          <w:p w14:paraId="2D233B18" w14:textId="77777777" w:rsidR="00F26E33" w:rsidRPr="009D1CBA" w:rsidRDefault="00F26E33" w:rsidP="00BD3A84">
            <w:pPr>
              <w:rPr>
                <w:rFonts w:cstheme="minorHAnsi"/>
              </w:rPr>
            </w:pPr>
          </w:p>
        </w:tc>
      </w:tr>
      <w:tr w:rsidR="00F26E33" w:rsidRPr="009D1CBA" w14:paraId="2EC6DC24" w14:textId="77777777" w:rsidTr="00F26E33">
        <w:tc>
          <w:tcPr>
            <w:tcW w:w="9242" w:type="dxa"/>
            <w:gridSpan w:val="3"/>
            <w:tcBorders>
              <w:bottom w:val="single" w:sz="4" w:space="0" w:color="auto"/>
            </w:tcBorders>
          </w:tcPr>
          <w:p w14:paraId="55A82601" w14:textId="77777777" w:rsidR="00F26E33" w:rsidRPr="009D1CBA" w:rsidRDefault="00F26E33" w:rsidP="00475781">
            <w:pPr>
              <w:spacing w:after="120"/>
              <w:rPr>
                <w:rFonts w:cstheme="minorHAnsi"/>
                <w:sz w:val="18"/>
                <w:szCs w:val="18"/>
              </w:rPr>
            </w:pPr>
            <w:r w:rsidRPr="009D1CBA">
              <w:rPr>
                <w:rFonts w:cstheme="minorHAnsi"/>
                <w:sz w:val="18"/>
                <w:szCs w:val="18"/>
              </w:rPr>
              <w:t>Briefly list likely dataset</w:t>
            </w:r>
            <w:r w:rsidR="00475781" w:rsidRPr="009D1CBA">
              <w:rPr>
                <w:rFonts w:cstheme="minorHAnsi"/>
                <w:sz w:val="18"/>
                <w:szCs w:val="18"/>
              </w:rPr>
              <w:t>s that the project will produce. I</w:t>
            </w:r>
            <w:r w:rsidRPr="009D1CBA">
              <w:rPr>
                <w:rFonts w:cstheme="minorHAnsi"/>
                <w:sz w:val="18"/>
                <w:szCs w:val="18"/>
              </w:rPr>
              <w:t xml:space="preserve">f the total </w:t>
            </w:r>
            <w:r w:rsidR="00475781" w:rsidRPr="009D1CBA">
              <w:rPr>
                <w:rFonts w:cstheme="minorHAnsi"/>
                <w:sz w:val="18"/>
                <w:szCs w:val="18"/>
              </w:rPr>
              <w:t>is</w:t>
            </w:r>
            <w:r w:rsidRPr="009D1CBA">
              <w:rPr>
                <w:rFonts w:cstheme="minorHAnsi"/>
                <w:sz w:val="18"/>
                <w:szCs w:val="18"/>
              </w:rPr>
              <w:t xml:space="preserve"> likely to be larger than 1TB please indicate</w:t>
            </w:r>
            <w:r w:rsidR="00475781" w:rsidRPr="009D1CBA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F26E33" w:rsidRPr="009D1CBA" w14:paraId="521DC75D" w14:textId="77777777" w:rsidTr="00F26E33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theme="minorHAnsi"/>
              </w:rPr>
              <w:alias w:val="datasets"/>
              <w:tag w:val="datasets"/>
              <w:id w:val="88580594"/>
              <w:placeholder>
                <w:docPart w:val="5533FA12F5A64D4980A28BC6B7A258E6"/>
              </w:placeholder>
              <w:showingPlcHdr/>
              <w:text w:multiLine="1"/>
            </w:sdtPr>
            <w:sdtEndPr/>
            <w:sdtContent>
              <w:p w14:paraId="1DF81A83" w14:textId="77777777" w:rsidR="00F26E33" w:rsidRPr="009D1CBA" w:rsidRDefault="00F26E33" w:rsidP="00F26E33">
                <w:pPr>
                  <w:spacing w:before="120" w:after="120"/>
                  <w:rPr>
                    <w:rFonts w:cstheme="minorHAnsi"/>
                  </w:rPr>
                </w:pPr>
                <w:r w:rsidRPr="009D1CBA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sdtContent>
          </w:sdt>
        </w:tc>
      </w:tr>
    </w:tbl>
    <w:p w14:paraId="5B762854" w14:textId="77777777" w:rsidR="0077463A" w:rsidRPr="009D1CBA" w:rsidRDefault="0077463A" w:rsidP="0077463A">
      <w:pPr>
        <w:rPr>
          <w:rFonts w:cstheme="minorHAnsi"/>
        </w:rPr>
      </w:pPr>
    </w:p>
    <w:p w14:paraId="5EF60DC8" w14:textId="19E540F8" w:rsidR="0076475F" w:rsidRDefault="002C352B" w:rsidP="0077463A">
      <w:pPr>
        <w:rPr>
          <w:rFonts w:cstheme="minorHAnsi"/>
        </w:rPr>
      </w:pPr>
      <w:r w:rsidRPr="009D1CBA">
        <w:rPr>
          <w:rFonts w:cstheme="minorHAnsi"/>
          <w:b/>
        </w:rPr>
        <w:t>Note</w:t>
      </w:r>
      <w:r w:rsidRPr="009D1CBA">
        <w:rPr>
          <w:rFonts w:cstheme="minorHAnsi"/>
        </w:rPr>
        <w:t>: when completed, this should be no more than one page maximum</w:t>
      </w:r>
    </w:p>
    <w:p w14:paraId="0AFA19FA" w14:textId="77777777" w:rsidR="0076475F" w:rsidRDefault="0076475F">
      <w:pPr>
        <w:rPr>
          <w:rFonts w:cstheme="minorHAnsi"/>
        </w:rPr>
      </w:pPr>
      <w:r>
        <w:rPr>
          <w:rFonts w:cstheme="minorHAnsi"/>
        </w:rPr>
        <w:br w:type="page"/>
      </w:r>
    </w:p>
    <w:p w14:paraId="7715C9A2" w14:textId="0D2C700F" w:rsidR="002C352B" w:rsidRPr="009D1CBA" w:rsidRDefault="0076475F" w:rsidP="0077463A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7CD3A1B9" wp14:editId="2E490B11">
            <wp:extent cx="5731510" cy="827913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DIN_Data_Management_Planning_lifecycle.pptx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7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352B" w:rsidRPr="009D1CBA" w:rsidSect="00BF222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Postlethwaite, Clare" w:date="2021-09-30T11:54:00Z" w:initials="PC">
    <w:p w14:paraId="5817F0C5" w14:textId="3AB9D2D3" w:rsidR="00BD4A6C" w:rsidRDefault="00BD4A6C">
      <w:pPr>
        <w:pStyle w:val="CommentText"/>
      </w:pPr>
      <w:r>
        <w:rPr>
          <w:rStyle w:val="CommentReference"/>
        </w:rPr>
        <w:annotationRef/>
      </w:r>
      <w:r>
        <w:t xml:space="preserve">Insert </w:t>
      </w:r>
      <w:r w:rsidR="009D1CBA">
        <w:t xml:space="preserve">funding </w:t>
      </w:r>
      <w:r>
        <w:t>organisation name that requires a data management plan to be implemented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17F0C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17F0C5" w16cid:durableId="250023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64E18" w14:textId="77777777" w:rsidR="00BC4CB7" w:rsidRDefault="00BC4CB7" w:rsidP="00A0435B">
      <w:pPr>
        <w:spacing w:after="0" w:line="240" w:lineRule="auto"/>
      </w:pPr>
      <w:r>
        <w:separator/>
      </w:r>
    </w:p>
  </w:endnote>
  <w:endnote w:type="continuationSeparator" w:id="0">
    <w:p w14:paraId="103DDC3E" w14:textId="77777777" w:rsidR="00BC4CB7" w:rsidRDefault="00BC4CB7" w:rsidP="00A04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D0791" w14:textId="7924E983" w:rsidR="00902CEB" w:rsidRDefault="00902CEB">
    <w:pPr>
      <w:pStyle w:val="Footer"/>
    </w:pPr>
    <w:r>
      <w:t>This Outline Data Management Plan is based on that produced by the Natural Environment Research Council (NERC)</w:t>
    </w:r>
    <w:r w:rsidR="00EA2AD1">
      <w:t xml:space="preserve"> </w:t>
    </w:r>
    <w:r w:rsidR="00EA2AD1" w:rsidRPr="00EA2AD1">
      <w:t>https://nerc.ukri.org/research/sites/environmental-data-service-eds/dmp/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A1C20" w14:textId="77777777" w:rsidR="00BC4CB7" w:rsidRDefault="00BC4CB7" w:rsidP="00A0435B">
      <w:pPr>
        <w:spacing w:after="0" w:line="240" w:lineRule="auto"/>
      </w:pPr>
      <w:r>
        <w:separator/>
      </w:r>
    </w:p>
  </w:footnote>
  <w:footnote w:type="continuationSeparator" w:id="0">
    <w:p w14:paraId="0E833AB4" w14:textId="77777777" w:rsidR="00BC4CB7" w:rsidRDefault="00BC4CB7" w:rsidP="00A04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6A7A3" w14:textId="77777777" w:rsidR="00A0435B" w:rsidRDefault="00A0435B">
    <w:pPr>
      <w:pStyle w:val="Header"/>
    </w:pPr>
    <w:bookmarkStart w:id="3" w:name="page1"/>
    <w:bookmarkEnd w:id="3"/>
    <w:r>
      <w:rPr>
        <w:noProof/>
      </w:rPr>
      <w:drawing>
        <wp:inline distT="0" distB="0" distL="0" distR="0" wp14:anchorId="698C5DC3" wp14:editId="48F5FC6C">
          <wp:extent cx="2181225" cy="72648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184" cy="732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ostlethwaite, Clare">
    <w15:presenceInfo w15:providerId="AD" w15:userId="S-1-5-21-806336098-328524925-2139088911-55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81"/>
    <w:rsid w:val="000E3291"/>
    <w:rsid w:val="002A2E3B"/>
    <w:rsid w:val="002C352B"/>
    <w:rsid w:val="003F705A"/>
    <w:rsid w:val="00413D5B"/>
    <w:rsid w:val="00475781"/>
    <w:rsid w:val="005D051E"/>
    <w:rsid w:val="0076475F"/>
    <w:rsid w:val="0077463A"/>
    <w:rsid w:val="007B666A"/>
    <w:rsid w:val="00902CEB"/>
    <w:rsid w:val="00907055"/>
    <w:rsid w:val="00923B2F"/>
    <w:rsid w:val="009D1CBA"/>
    <w:rsid w:val="00A0435B"/>
    <w:rsid w:val="00A4764E"/>
    <w:rsid w:val="00A74A16"/>
    <w:rsid w:val="00AC30E6"/>
    <w:rsid w:val="00B3742D"/>
    <w:rsid w:val="00B4371A"/>
    <w:rsid w:val="00B635B6"/>
    <w:rsid w:val="00B9789B"/>
    <w:rsid w:val="00BA4882"/>
    <w:rsid w:val="00BC4CB7"/>
    <w:rsid w:val="00BD4A6C"/>
    <w:rsid w:val="00BF222F"/>
    <w:rsid w:val="00C26139"/>
    <w:rsid w:val="00C57288"/>
    <w:rsid w:val="00DA4237"/>
    <w:rsid w:val="00EA2AD1"/>
    <w:rsid w:val="00F26E33"/>
    <w:rsid w:val="00FC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240B6"/>
  <w15:docId w15:val="{C8DCBAB2-9E58-425E-844C-E6C74284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6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6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C2613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4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35B"/>
  </w:style>
  <w:style w:type="paragraph" w:styleId="Footer">
    <w:name w:val="footer"/>
    <w:basedOn w:val="Normal"/>
    <w:link w:val="FooterChar"/>
    <w:uiPriority w:val="99"/>
    <w:unhideWhenUsed/>
    <w:rsid w:val="00A04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35B"/>
  </w:style>
  <w:style w:type="character" w:styleId="CommentReference">
    <w:name w:val="annotation reference"/>
    <w:basedOn w:val="DefaultParagraphFont"/>
    <w:uiPriority w:val="99"/>
    <w:semiHidden/>
    <w:unhideWhenUsed/>
    <w:rsid w:val="00BD4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A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A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A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jp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br\Documents\Outline%20Data%20Management%20Plan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726E39FE8C4E91A50608D698C5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D2412-D4CB-4AD1-9BF3-F6A553CB77C8}"/>
      </w:docPartPr>
      <w:docPartBody>
        <w:p w:rsidR="005829E4" w:rsidRDefault="00EE5935">
          <w:pPr>
            <w:pStyle w:val="0B726E39FE8C4E91A50608D698C57CFD"/>
          </w:pPr>
          <w:r w:rsidRPr="00F26E33">
            <w:rPr>
              <w:rStyle w:val="PlaceholderText"/>
            </w:rPr>
            <w:t>Click here to enter text.</w:t>
          </w:r>
        </w:p>
      </w:docPartBody>
    </w:docPart>
    <w:docPart>
      <w:docPartPr>
        <w:name w:val="20F22BC845F44A94AA7DC00E7F8D0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6FF8C-FF01-4153-AEAC-8F4E671DA14A}"/>
      </w:docPartPr>
      <w:docPartBody>
        <w:p w:rsidR="005829E4" w:rsidRDefault="00EE5935">
          <w:pPr>
            <w:pStyle w:val="20F22BC845F44A94AA7DC00E7F8D0B2D"/>
          </w:pPr>
          <w:r w:rsidRPr="002D6BAC">
            <w:rPr>
              <w:rStyle w:val="PlaceholderText"/>
            </w:rPr>
            <w:t>Click here to enter text.</w:t>
          </w:r>
        </w:p>
      </w:docPartBody>
    </w:docPart>
    <w:docPart>
      <w:docPartPr>
        <w:name w:val="027F07F2D46C43B0B7DFBC99BCC55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79718-9620-441A-80A1-86B07A89014A}"/>
      </w:docPartPr>
      <w:docPartBody>
        <w:p w:rsidR="005829E4" w:rsidRDefault="00EE5935">
          <w:pPr>
            <w:pStyle w:val="027F07F2D46C43B0B7DFBC99BCC55A95"/>
          </w:pPr>
          <w:r w:rsidRPr="00F26E33">
            <w:rPr>
              <w:rStyle w:val="PlaceholderText"/>
            </w:rPr>
            <w:t>Click here to enter text.</w:t>
          </w:r>
        </w:p>
      </w:docPartBody>
    </w:docPart>
    <w:docPart>
      <w:docPartPr>
        <w:name w:val="A88C97B66BE0415F80C5DF1676A18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5B7F9-766A-45B0-9229-25573CCC7140}"/>
      </w:docPartPr>
      <w:docPartBody>
        <w:p w:rsidR="005829E4" w:rsidRDefault="00EE5935">
          <w:pPr>
            <w:pStyle w:val="A88C97B66BE0415F80C5DF1676A18079"/>
          </w:pPr>
          <w:r w:rsidRPr="002D6BAC">
            <w:rPr>
              <w:rStyle w:val="PlaceholderText"/>
            </w:rPr>
            <w:t>Choose an item.</w:t>
          </w:r>
        </w:p>
      </w:docPartBody>
    </w:docPart>
    <w:docPart>
      <w:docPartPr>
        <w:name w:val="75DE4893C14F459B88B39835C849E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C4B-49ED-41B2-8D00-22DBBD433B42}"/>
      </w:docPartPr>
      <w:docPartBody>
        <w:p w:rsidR="005829E4" w:rsidRDefault="00EE5935">
          <w:pPr>
            <w:pStyle w:val="75DE4893C14F459B88B39835C849E12C"/>
          </w:pPr>
          <w:r w:rsidRPr="00F26E33">
            <w:rPr>
              <w:rStyle w:val="PlaceholderText"/>
            </w:rPr>
            <w:t>Click here to enter text.</w:t>
          </w:r>
        </w:p>
      </w:docPartBody>
    </w:docPart>
    <w:docPart>
      <w:docPartPr>
        <w:name w:val="5533FA12F5A64D4980A28BC6B7A25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7E38F-8C57-471B-A593-90F2CA4C0A9D}"/>
      </w:docPartPr>
      <w:docPartBody>
        <w:p w:rsidR="005829E4" w:rsidRDefault="00EE5935">
          <w:pPr>
            <w:pStyle w:val="5533FA12F5A64D4980A28BC6B7A258E6"/>
          </w:pPr>
          <w:r w:rsidRPr="002D6BA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935"/>
    <w:rsid w:val="00034635"/>
    <w:rsid w:val="005829E4"/>
    <w:rsid w:val="00CE5910"/>
    <w:rsid w:val="00D3468D"/>
    <w:rsid w:val="00EE5935"/>
    <w:rsid w:val="00E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29E4"/>
    <w:rPr>
      <w:color w:val="808080"/>
    </w:rPr>
  </w:style>
  <w:style w:type="paragraph" w:customStyle="1" w:styleId="0B726E39FE8C4E91A50608D698C57CFD">
    <w:name w:val="0B726E39FE8C4E91A50608D698C57CFD"/>
    <w:rsid w:val="005829E4"/>
  </w:style>
  <w:style w:type="paragraph" w:customStyle="1" w:styleId="20F22BC845F44A94AA7DC00E7F8D0B2D">
    <w:name w:val="20F22BC845F44A94AA7DC00E7F8D0B2D"/>
    <w:rsid w:val="005829E4"/>
  </w:style>
  <w:style w:type="paragraph" w:customStyle="1" w:styleId="F45702EFC0894C15989B341C6934B4CC">
    <w:name w:val="F45702EFC0894C15989B341C6934B4CC"/>
    <w:rsid w:val="005829E4"/>
  </w:style>
  <w:style w:type="paragraph" w:customStyle="1" w:styleId="027F07F2D46C43B0B7DFBC99BCC55A95">
    <w:name w:val="027F07F2D46C43B0B7DFBC99BCC55A95"/>
    <w:rsid w:val="005829E4"/>
  </w:style>
  <w:style w:type="paragraph" w:customStyle="1" w:styleId="A88C97B66BE0415F80C5DF1676A18079">
    <w:name w:val="A88C97B66BE0415F80C5DF1676A18079"/>
    <w:rsid w:val="005829E4"/>
  </w:style>
  <w:style w:type="paragraph" w:customStyle="1" w:styleId="75DE4893C14F459B88B39835C849E12C">
    <w:name w:val="75DE4893C14F459B88B39835C849E12C"/>
    <w:rsid w:val="005829E4"/>
  </w:style>
  <w:style w:type="paragraph" w:customStyle="1" w:styleId="5533FA12F5A64D4980A28BC6B7A258E6">
    <w:name w:val="5533FA12F5A64D4980A28BC6B7A258E6"/>
    <w:rsid w:val="005829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Outline Data Management Plan Template</Template>
  <TotalTime>1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Centre for Ecology and Hydrology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Postlethwaite, Clare</cp:lastModifiedBy>
  <cp:revision>2</cp:revision>
  <dcterms:created xsi:type="dcterms:W3CDTF">2021-12-01T14:25:00Z</dcterms:created>
  <dcterms:modified xsi:type="dcterms:W3CDTF">2021-12-01T14:25:00Z</dcterms:modified>
</cp:coreProperties>
</file>